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17" w:rsidRDefault="00316D4D">
      <w:pPr>
        <w:pStyle w:val="Tekstpodstawowy"/>
        <w:spacing w:line="360" w:lineRule="auto"/>
        <w:ind w:left="36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ZARZĄDZENIE NR 0050.90.2025          </w:t>
      </w:r>
    </w:p>
    <w:p w:rsidR="00311617" w:rsidRDefault="00316D4D">
      <w:pPr>
        <w:pStyle w:val="Tekstpodstawowy"/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Burmistrza Miasta Płońska</w:t>
      </w:r>
    </w:p>
    <w:p w:rsidR="00311617" w:rsidRDefault="00316D4D">
      <w:pPr>
        <w:pStyle w:val="Tekstpodstawowy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z dnia 06 czerwca 2025 r.</w:t>
      </w:r>
    </w:p>
    <w:p w:rsidR="00311617" w:rsidRDefault="00311617">
      <w:pPr>
        <w:pStyle w:val="Tekstpodstawowy"/>
        <w:spacing w:line="360" w:lineRule="auto"/>
        <w:ind w:left="360"/>
        <w:jc w:val="center"/>
        <w:rPr>
          <w:b/>
          <w:bCs/>
        </w:rPr>
      </w:pPr>
    </w:p>
    <w:p w:rsidR="00311617" w:rsidRDefault="00316D4D">
      <w:pPr>
        <w:pStyle w:val="Tekstpodstawowy"/>
        <w:spacing w:line="360" w:lineRule="auto"/>
      </w:pPr>
      <w:r>
        <w:t xml:space="preserve">w sprawie </w:t>
      </w:r>
      <w:r>
        <w:rPr>
          <w:b/>
          <w:bCs/>
          <w:color w:val="000000"/>
        </w:rPr>
        <w:t>ustanowienia Honorowego Patronatu Burmistrza Miasta Płońska</w:t>
      </w:r>
    </w:p>
    <w:p w:rsidR="00311617" w:rsidRDefault="00311617">
      <w:pPr>
        <w:pStyle w:val="Tekstpodstawowy"/>
        <w:spacing w:line="360" w:lineRule="auto"/>
        <w:rPr>
          <w:b/>
          <w:bCs/>
          <w:color w:val="000000"/>
        </w:rPr>
      </w:pPr>
    </w:p>
    <w:p w:rsidR="00311617" w:rsidRDefault="00316D4D">
      <w:pPr>
        <w:pStyle w:val="Tekstpodstawowy"/>
        <w:rPr>
          <w:color w:val="000000"/>
        </w:rPr>
      </w:pPr>
      <w:r>
        <w:rPr>
          <w:color w:val="000000"/>
        </w:rPr>
        <w:t xml:space="preserve"> Na podstawie art. 30 </w:t>
      </w:r>
      <w:r>
        <w:rPr>
          <w:color w:val="000000"/>
        </w:rPr>
        <w:t xml:space="preserve">ust. 1 ustawy z dnia 8 marca 1990 r. o samorządzie gminnym (Dz. U. </w:t>
      </w:r>
      <w:r>
        <w:rPr>
          <w:color w:val="000000"/>
        </w:rPr>
        <w:br/>
      </w:r>
      <w:r>
        <w:rPr>
          <w:color w:val="000000"/>
        </w:rPr>
        <w:t>z 2024 r. poz. 1465 ze zm.) zarządzam co następuje:</w:t>
      </w:r>
    </w:p>
    <w:p w:rsidR="00311617" w:rsidRDefault="00311617">
      <w:pPr>
        <w:pStyle w:val="Tekstpodstawowy"/>
        <w:rPr>
          <w:color w:val="000000"/>
        </w:rPr>
      </w:pPr>
    </w:p>
    <w:p w:rsidR="00311617" w:rsidRDefault="00311617">
      <w:pPr>
        <w:pStyle w:val="Tekstpodstawowy"/>
      </w:pPr>
    </w:p>
    <w:p w:rsidR="00311617" w:rsidRDefault="00316D4D">
      <w:pPr>
        <w:pStyle w:val="NormalnyWeb"/>
        <w:spacing w:before="0" w:after="0"/>
        <w:jc w:val="center"/>
        <w:rPr>
          <w:color w:val="000000"/>
        </w:rPr>
      </w:pPr>
      <w:r>
        <w:rPr>
          <w:color w:val="000000"/>
        </w:rPr>
        <w:t>§ 1 </w:t>
      </w:r>
    </w:p>
    <w:p w:rsidR="00311617" w:rsidRDefault="00311617">
      <w:pPr>
        <w:pStyle w:val="NormalnyWeb"/>
        <w:spacing w:before="0" w:after="0"/>
        <w:jc w:val="center"/>
      </w:pPr>
    </w:p>
    <w:p w:rsidR="00311617" w:rsidRDefault="00316D4D">
      <w:pPr>
        <w:pStyle w:val="NormalnyWeb"/>
        <w:spacing w:before="0" w:after="0"/>
        <w:jc w:val="both"/>
      </w:pPr>
      <w:r>
        <w:rPr>
          <w:color w:val="000000"/>
        </w:rPr>
        <w:t>W celu podkreślenia szczególnego charakteru imprez lub wydarzeń organizowanych na terenie Miasta Płońska, ustanawia się następuj</w:t>
      </w:r>
      <w:r>
        <w:rPr>
          <w:color w:val="000000"/>
        </w:rPr>
        <w:t>ące dla nich wyróżnienie: „Patronat Burmistrza Miasta Płońska”.</w:t>
      </w:r>
    </w:p>
    <w:p w:rsidR="00311617" w:rsidRDefault="00316D4D">
      <w:pPr>
        <w:pStyle w:val="NormalnyWeb"/>
        <w:spacing w:before="0" w:after="0"/>
        <w:jc w:val="center"/>
        <w:rPr>
          <w:color w:val="000000"/>
        </w:rPr>
      </w:pPr>
      <w:r>
        <w:rPr>
          <w:color w:val="000000"/>
        </w:rPr>
        <w:t>§ 2 </w:t>
      </w:r>
    </w:p>
    <w:p w:rsidR="00311617" w:rsidRDefault="00311617">
      <w:pPr>
        <w:pStyle w:val="NormalnyWeb"/>
        <w:spacing w:before="0" w:after="0"/>
        <w:jc w:val="center"/>
      </w:pPr>
    </w:p>
    <w:p w:rsidR="00311617" w:rsidRDefault="00316D4D">
      <w:pPr>
        <w:pStyle w:val="NormalnyWeb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color w:val="000000"/>
        </w:rPr>
        <w:t>Regulamin przyznawania wyróżnienia, o których mowa w § 1, stanowi załącznik Nr 1 do zarządzenia.</w:t>
      </w:r>
    </w:p>
    <w:p w:rsidR="00311617" w:rsidRDefault="00316D4D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color w:val="000000"/>
        </w:rPr>
        <w:t xml:space="preserve">Wzór wniosku o przyznanie Patronatu Burmistrza Miasta Płońska stanowi załącznik nr 2 do </w:t>
      </w:r>
      <w:r>
        <w:rPr>
          <w:color w:val="000000"/>
        </w:rPr>
        <w:t>zarządzenia.</w:t>
      </w:r>
    </w:p>
    <w:p w:rsidR="00311617" w:rsidRDefault="00316D4D">
      <w:pPr>
        <w:pStyle w:val="NormalnyWeb"/>
        <w:spacing w:before="0" w:after="0"/>
        <w:jc w:val="center"/>
        <w:rPr>
          <w:color w:val="000000"/>
        </w:rPr>
      </w:pPr>
      <w:r>
        <w:rPr>
          <w:color w:val="000000"/>
        </w:rPr>
        <w:t>§ 3 </w:t>
      </w:r>
    </w:p>
    <w:p w:rsidR="00311617" w:rsidRDefault="00311617">
      <w:pPr>
        <w:pStyle w:val="NormalnyWeb"/>
        <w:spacing w:before="0" w:after="0"/>
        <w:jc w:val="center"/>
      </w:pPr>
    </w:p>
    <w:p w:rsidR="00311617" w:rsidRDefault="00316D4D">
      <w:pPr>
        <w:pStyle w:val="NormalnyWeb"/>
        <w:spacing w:before="0" w:after="0"/>
        <w:jc w:val="both"/>
        <w:rPr>
          <w:color w:val="000000"/>
        </w:rPr>
      </w:pPr>
      <w:r>
        <w:rPr>
          <w:color w:val="000000"/>
        </w:rPr>
        <w:t>Wykonanie zarządzenia powierzam Kierownikowi Biura Promocji.</w:t>
      </w:r>
    </w:p>
    <w:p w:rsidR="00311617" w:rsidRDefault="00311617">
      <w:pPr>
        <w:pStyle w:val="NormalnyWeb"/>
        <w:spacing w:before="0" w:after="0"/>
        <w:jc w:val="both"/>
      </w:pPr>
    </w:p>
    <w:p w:rsidR="00311617" w:rsidRDefault="00316D4D">
      <w:pPr>
        <w:pStyle w:val="NormalnyWeb"/>
        <w:spacing w:before="0" w:after="0"/>
        <w:jc w:val="center"/>
      </w:pPr>
      <w:r>
        <w:rPr>
          <w:color w:val="000000"/>
        </w:rPr>
        <w:t>§ 4 </w:t>
      </w:r>
    </w:p>
    <w:p w:rsidR="00311617" w:rsidRDefault="00316D4D">
      <w:pPr>
        <w:pStyle w:val="NormalnyWeb"/>
        <w:spacing w:before="0" w:after="0"/>
        <w:jc w:val="both"/>
      </w:pPr>
      <w:r>
        <w:rPr>
          <w:color w:val="000000"/>
        </w:rPr>
        <w:t>Zarządzenie wchodzi w życie z dniem podpisania.</w:t>
      </w:r>
    </w:p>
    <w:p w:rsidR="00311617" w:rsidRDefault="00311617">
      <w:pPr>
        <w:pStyle w:val="NormalnyWeb"/>
        <w:spacing w:after="240"/>
        <w:jc w:val="both"/>
      </w:pPr>
    </w:p>
    <w:p w:rsidR="00311617" w:rsidRDefault="00311617">
      <w:pPr>
        <w:rPr>
          <w:b/>
          <w:bCs/>
        </w:rPr>
      </w:pPr>
    </w:p>
    <w:p w:rsidR="00311617" w:rsidRDefault="00316D4D">
      <w:pPr>
        <w:ind w:left="4956"/>
        <w:rPr>
          <w:b/>
          <w:bCs/>
        </w:rPr>
      </w:pPr>
      <w:r>
        <w:rPr>
          <w:b/>
          <w:bCs/>
        </w:rPr>
        <w:t xml:space="preserve">     w z. Burmistrza</w:t>
      </w:r>
    </w:p>
    <w:p w:rsidR="00311617" w:rsidRDefault="00311617">
      <w:pPr>
        <w:ind w:left="4956"/>
        <w:rPr>
          <w:b/>
          <w:bCs/>
        </w:rPr>
      </w:pPr>
    </w:p>
    <w:p w:rsidR="00311617" w:rsidRDefault="00316D4D">
      <w:pPr>
        <w:ind w:left="4956"/>
        <w:rPr>
          <w:b/>
          <w:bCs/>
        </w:rPr>
      </w:pPr>
      <w:r>
        <w:rPr>
          <w:b/>
          <w:bCs/>
        </w:rPr>
        <w:t xml:space="preserve">      Teresa Kozera</w:t>
      </w:r>
      <w:r>
        <w:rPr>
          <w:b/>
          <w:bCs/>
        </w:rPr>
        <w:br/>
      </w:r>
      <w:r>
        <w:rPr>
          <w:b/>
          <w:bCs/>
        </w:rPr>
        <w:t>I Zastępca Burmistrza</w:t>
      </w:r>
    </w:p>
    <w:p w:rsidR="00311617" w:rsidRDefault="00311617">
      <w:pPr>
        <w:rPr>
          <w:b/>
          <w:bCs/>
        </w:rPr>
      </w:pPr>
    </w:p>
    <w:p w:rsidR="00311617" w:rsidRDefault="00311617"/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1617">
      <w:pPr>
        <w:pStyle w:val="NormalnyWeb"/>
        <w:rPr>
          <w:b/>
          <w:bCs/>
          <w:color w:val="000000"/>
        </w:rPr>
      </w:pPr>
    </w:p>
    <w:p w:rsidR="00311617" w:rsidRDefault="00311617">
      <w:pPr>
        <w:pStyle w:val="NormalnyWeb"/>
        <w:jc w:val="right"/>
        <w:rPr>
          <w:b/>
          <w:bCs/>
          <w:color w:val="000000"/>
        </w:rPr>
      </w:pPr>
    </w:p>
    <w:p w:rsidR="00311617" w:rsidRDefault="00316D4D">
      <w:pPr>
        <w:pStyle w:val="NormalnyWeb"/>
        <w:jc w:val="right"/>
      </w:pPr>
      <w:r>
        <w:rPr>
          <w:b/>
          <w:bCs/>
          <w:color w:val="000000"/>
        </w:rPr>
        <w:lastRenderedPageBreak/>
        <w:t xml:space="preserve">Załącznik Nr 1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do Zarządzenia </w:t>
      </w:r>
      <w:r>
        <w:rPr>
          <w:b/>
          <w:bCs/>
        </w:rPr>
        <w:t xml:space="preserve">0050.90.2025 </w:t>
      </w:r>
      <w:r>
        <w:rPr>
          <w:b/>
          <w:bCs/>
        </w:rPr>
        <w:t xml:space="preserve">        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Burmistrza Miasta Płońska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z dnia 06 czerwca 2025 roku</w:t>
      </w:r>
      <w:r>
        <w:t xml:space="preserve"> </w:t>
      </w:r>
    </w:p>
    <w:p w:rsidR="00311617" w:rsidRDefault="00316D4D">
      <w:pPr>
        <w:pStyle w:val="NormalnyWeb"/>
        <w:jc w:val="both"/>
      </w:pPr>
      <w:r>
        <w:rPr>
          <w:color w:val="000000"/>
        </w:rPr>
        <w:t> </w:t>
      </w:r>
    </w:p>
    <w:p w:rsidR="00311617" w:rsidRDefault="00316D4D">
      <w:pPr>
        <w:pStyle w:val="NormalnyWeb"/>
        <w:spacing w:before="0" w:after="0"/>
        <w:jc w:val="center"/>
      </w:pPr>
      <w:r>
        <w:rPr>
          <w:b/>
          <w:bCs/>
          <w:color w:val="000000"/>
          <w:sz w:val="28"/>
          <w:szCs w:val="28"/>
        </w:rPr>
        <w:t xml:space="preserve">Regulamin przyznawania wyróżnienia: </w:t>
      </w:r>
      <w:r>
        <w:t xml:space="preserve"> </w:t>
      </w:r>
      <w:r>
        <w:br/>
      </w:r>
      <w:r>
        <w:rPr>
          <w:b/>
          <w:bCs/>
          <w:color w:val="000000"/>
          <w:sz w:val="28"/>
          <w:szCs w:val="28"/>
        </w:rPr>
        <w:t>”Patronatu Burmistrza Miasta Płońska”.</w:t>
      </w:r>
      <w:r>
        <w:t xml:space="preserve"> </w:t>
      </w:r>
    </w:p>
    <w:p w:rsidR="00311617" w:rsidRDefault="00311617">
      <w:pPr>
        <w:pStyle w:val="NormalnyWeb"/>
        <w:spacing w:before="0" w:after="0"/>
        <w:jc w:val="center"/>
      </w:pP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>Rozdział 1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Przepisy ogólne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1</w:t>
      </w:r>
    </w:p>
    <w:p w:rsidR="00311617" w:rsidRDefault="00316D4D">
      <w:pPr>
        <w:pStyle w:val="NormalnyWeb"/>
        <w:numPr>
          <w:ilvl w:val="0"/>
          <w:numId w:val="3"/>
        </w:numPr>
        <w:spacing w:before="0" w:after="0"/>
        <w:ind w:hanging="357"/>
        <w:jc w:val="both"/>
        <w:rPr>
          <w:color w:val="000000"/>
        </w:rPr>
      </w:pPr>
      <w:r>
        <w:rPr>
          <w:color w:val="000000"/>
        </w:rPr>
        <w:t xml:space="preserve">Regulamin określa zasady obejmowania i sprawowania patronatu Burmistrza Miasta </w:t>
      </w:r>
      <w:r>
        <w:rPr>
          <w:color w:val="000000"/>
        </w:rPr>
        <w:t>Płońska dla przedsięwzięć organizowanych przez organizacje pozarządowe, osoby prawne, osoby fizyczne oraz inne jednostki samorządu terytorialnego lub ich jednostki organizacyjne.</w:t>
      </w:r>
    </w:p>
    <w:p w:rsidR="00311617" w:rsidRDefault="00316D4D">
      <w:pPr>
        <w:pStyle w:val="NormalnyWeb"/>
        <w:numPr>
          <w:ilvl w:val="0"/>
          <w:numId w:val="3"/>
        </w:numPr>
        <w:spacing w:before="0" w:after="0"/>
        <w:ind w:hanging="357"/>
        <w:jc w:val="both"/>
      </w:pPr>
      <w:r>
        <w:rPr>
          <w:color w:val="000000"/>
        </w:rPr>
        <w:t xml:space="preserve">Ilekroć w regulaminie są używane </w:t>
      </w:r>
      <w:r>
        <w:t>poniższe określenia, to należy przez nie roz</w:t>
      </w:r>
      <w:r>
        <w:t>umieć:</w:t>
      </w:r>
    </w:p>
    <w:p w:rsidR="00311617" w:rsidRDefault="00316D4D">
      <w:pPr>
        <w:pStyle w:val="Akapitzlist"/>
        <w:numPr>
          <w:ilvl w:val="1"/>
          <w:numId w:val="5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patronat – patronat Burmistrza Miasta Płońska,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Burmistrz – Burmistrz Płońska,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– Gmina Miasto Płońsk,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– regulamin obejmowania i sprawowania patronatu przez Burmistrza Płońska,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przedsięwzięcie – wydarzenie lub działanie (np. </w:t>
      </w:r>
      <w:r>
        <w:rPr>
          <w:rFonts w:ascii="Times New Roman" w:hAnsi="Times New Roman"/>
        </w:rPr>
        <w:t>uroczystość, koncert, zawody sportowe, publikacja, itp.), którego dotyczy wniosek,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organizator – osoba prawna lub fizyczna, która odpowiada za organizację przedsięwzięcia, którego dotyczy wniosek,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– wniosek o objęcie patronatem Burmistrza Miasta Pł</w:t>
      </w:r>
      <w:r>
        <w:rPr>
          <w:rFonts w:ascii="Times New Roman" w:hAnsi="Times New Roman"/>
        </w:rPr>
        <w:t>ońska, którego wzór stanowi załącznik nr 1 do regulaminu,</w:t>
      </w:r>
    </w:p>
    <w:p w:rsidR="00311617" w:rsidRDefault="00316D4D">
      <w:pPr>
        <w:pStyle w:val="Akapitzlist"/>
        <w:numPr>
          <w:ilvl w:val="1"/>
          <w:numId w:val="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– sprawozdanie z przebiegu przedsięwzięcia objętego patronatem.</w:t>
      </w: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>Rozdział 2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Zasady przyznawania „Patronatu Burmistrza Miasta Płońska”.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2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t>Prawo przyznania Patronatu Burmistrza Miasta Pł</w:t>
      </w:r>
      <w:r>
        <w:rPr>
          <w:color w:val="000000"/>
        </w:rPr>
        <w:t>ońska jako wyróżnienia podkreślającego szczególny charakter imprez lub wydarzeń organizowanych na terenie Miasta Płońska przysługuje wyłącznie Burmistrzowi Miasta Płońska.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t xml:space="preserve">Patronat Burmistrza Miasta Płońska może być przyznany imprezom lub wydarzeniom </w:t>
      </w:r>
      <w:r>
        <w:rPr>
          <w:color w:val="000000"/>
        </w:rPr>
        <w:br/>
      </w:r>
      <w:r>
        <w:rPr>
          <w:color w:val="000000"/>
        </w:rPr>
        <w:t xml:space="preserve">o </w:t>
      </w:r>
      <w:r>
        <w:rPr>
          <w:color w:val="000000"/>
        </w:rPr>
        <w:t>zasięgu międzynarodowym, ogólnopolskim, regionalnym lub lokalnym, których realizacja przyczyni się do promocji miasta.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t>Przyznanie Patronatu Burmistrza Miasta Płońska odbywa się w oparciu o opinię właściwego merytorycznie wydziału / referatu Urzędu Miejskie</w:t>
      </w:r>
      <w:r>
        <w:rPr>
          <w:color w:val="000000"/>
        </w:rPr>
        <w:t>go w Płońsku</w:t>
      </w:r>
      <w:r>
        <w:rPr>
          <w:color w:val="333333"/>
        </w:rPr>
        <w:t xml:space="preserve"> </w:t>
      </w:r>
      <w:r>
        <w:rPr>
          <w:color w:val="000000"/>
        </w:rPr>
        <w:t xml:space="preserve">lub jednostki organizacyjnej miasta oraz Kierownika Biura Burmistrza, na temat organizowanej imprezy lub wydarzenia. 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t xml:space="preserve">Patronat Burmistrza Miasta Płońska jest wyróżnieniem honorowym, </w:t>
      </w:r>
      <w:r>
        <w:t>podkreślającym szczególne znaczenie przedsięwzięcia dla dobra</w:t>
      </w:r>
      <w:r>
        <w:t xml:space="preserve"> wspólnoty samorządowej Gminy Miasta Płońsk, promocji i kształtowania pozytywnego wizerunku gminy oraz budowania tożsamości lokalnej.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lastRenderedPageBreak/>
        <w:t>Przyznanie Patronatu Burmistrza Miasta Płońska nie oznacza deklaracji wsparcia finansowego lub organizacyjnego.</w:t>
      </w:r>
    </w:p>
    <w:p w:rsidR="00311617" w:rsidRDefault="00316D4D">
      <w:pPr>
        <w:pStyle w:val="NormalnyWeb"/>
        <w:numPr>
          <w:ilvl w:val="0"/>
          <w:numId w:val="6"/>
        </w:numPr>
        <w:jc w:val="both"/>
      </w:pPr>
      <w:r>
        <w:rPr>
          <w:color w:val="000000"/>
        </w:rPr>
        <w:t>Przyznanie</w:t>
      </w:r>
      <w:r>
        <w:rPr>
          <w:color w:val="000000"/>
        </w:rPr>
        <w:t xml:space="preserve"> patronatu jest nieodpłatne.</w:t>
      </w:r>
    </w:p>
    <w:p w:rsidR="00311617" w:rsidRDefault="00316D4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Przyznanie patronatu zobowiązuje organizatora do szczególnej dbałości o wysoką jakość przedsięwzięcia i dopełnienie wszelkich procedur przewidzianych prawem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zakresie dotyczącym organizacji przedsięwzięcia.</w:t>
      </w: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>Rozdział 3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Uprawni</w:t>
      </w:r>
      <w:r>
        <w:rPr>
          <w:b/>
          <w:bCs/>
          <w:color w:val="000000"/>
        </w:rPr>
        <w:t>eni do wnioskowania o przyznanie Patronatu Burmistrza Miasta Płońska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3</w:t>
      </w:r>
    </w:p>
    <w:p w:rsidR="00311617" w:rsidRDefault="00316D4D">
      <w:pPr>
        <w:pStyle w:val="NormalnyWeb"/>
        <w:numPr>
          <w:ilvl w:val="0"/>
          <w:numId w:val="8"/>
        </w:numPr>
        <w:jc w:val="both"/>
      </w:pPr>
      <w:r>
        <w:rPr>
          <w:color w:val="000000"/>
        </w:rPr>
        <w:t>Z wnioskiem o przyznanie Patronatu Burmistrza Miasta Płońska imprezie lub wydarzeniu występuje organizator, składając stosowny wniosek, który stanowi</w:t>
      </w:r>
      <w:r>
        <w:t xml:space="preserve"> </w:t>
      </w:r>
      <w:r>
        <w:rPr>
          <w:color w:val="000000"/>
        </w:rPr>
        <w:t>załącznik nr 2 do niniejszego Zar</w:t>
      </w:r>
      <w:r>
        <w:rPr>
          <w:color w:val="000000"/>
        </w:rPr>
        <w:t>ządzenia.</w:t>
      </w:r>
    </w:p>
    <w:p w:rsidR="00311617" w:rsidRDefault="00316D4D">
      <w:pPr>
        <w:pStyle w:val="NormalnyWeb"/>
        <w:numPr>
          <w:ilvl w:val="0"/>
          <w:numId w:val="7"/>
        </w:numPr>
        <w:jc w:val="both"/>
      </w:pPr>
      <w:r>
        <w:rPr>
          <w:color w:val="000000"/>
        </w:rPr>
        <w:t xml:space="preserve">Wniosek składany jest w postaci formularza dostępnego na stronie </w:t>
      </w:r>
      <w:hyperlink r:id="rId7" w:history="1">
        <w:r>
          <w:rPr>
            <w:rStyle w:val="Hipercze"/>
            <w:color w:val="000000"/>
          </w:rPr>
          <w:t>www.plonsk.pl</w:t>
        </w:r>
      </w:hyperlink>
      <w:r>
        <w:rPr>
          <w:color w:val="000000"/>
        </w:rPr>
        <w:t> lub w Kancelarii Ogólnej Urzędu Miejskiego w Płońsku .</w:t>
      </w:r>
    </w:p>
    <w:p w:rsidR="00311617" w:rsidRDefault="00316D4D">
      <w:pPr>
        <w:pStyle w:val="NormalnyWeb"/>
        <w:numPr>
          <w:ilvl w:val="0"/>
          <w:numId w:val="7"/>
        </w:numPr>
        <w:jc w:val="both"/>
      </w:pPr>
      <w:r>
        <w:rPr>
          <w:color w:val="000000"/>
        </w:rPr>
        <w:t xml:space="preserve">Wniosek o przyznanie Patronatu Burmistrza Miasta Płońska należy składać w </w:t>
      </w:r>
      <w:r>
        <w:rPr>
          <w:color w:val="000000"/>
        </w:rPr>
        <w:t xml:space="preserve">terminie nie krótszym niż 14 dni przed datą organizacji imprezy lub wydarzenia. </w:t>
      </w: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 xml:space="preserve">Rozdział 3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Procedura przyznania Patronatu Burmistrza Miasta Płońska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4</w:t>
      </w:r>
    </w:p>
    <w:p w:rsidR="00311617" w:rsidRDefault="00316D4D">
      <w:pPr>
        <w:pStyle w:val="NormalnyWeb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Organizator zwraca się do Burmistrza Miasta Płońska z wnioskiem </w:t>
      </w:r>
      <w:r>
        <w:rPr>
          <w:color w:val="000000"/>
        </w:rPr>
        <w:br/>
      </w:r>
      <w:r>
        <w:rPr>
          <w:color w:val="000000"/>
        </w:rPr>
        <w:t>o przyznanie Patronatu Burmistrza Mia</w:t>
      </w:r>
      <w:r>
        <w:rPr>
          <w:color w:val="000000"/>
        </w:rPr>
        <w:t>sta Płońska  dla danej imprezy lub wydarzenia.</w:t>
      </w:r>
    </w:p>
    <w:p w:rsidR="00311617" w:rsidRDefault="00316D4D">
      <w:pPr>
        <w:pStyle w:val="NormalnyWeb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Wniosek może być przesłany pocztą na adres: Urząd Miejski w Płońsku, ul. Płocka 39, 09-100 Płońsk, przesłany pocztą elektroniczną na adres: burmistrz@plonsk.pl lub złożony w Kancelarii, w Sali Obsługi Interesa</w:t>
      </w:r>
      <w:r>
        <w:rPr>
          <w:color w:val="000000"/>
        </w:rPr>
        <w:t>ntów.</w:t>
      </w:r>
    </w:p>
    <w:p w:rsidR="00311617" w:rsidRDefault="00316D4D">
      <w:pPr>
        <w:pStyle w:val="NormalnyWeb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Kierownik Biura Promocji po otrzymaniu wniosku zwraca się o wydanie opinii do właściwego merytorycznie wydziału (jednostki równorzędnej) Urzędu Miejskiego </w:t>
      </w:r>
      <w:r>
        <w:rPr>
          <w:color w:val="000000"/>
        </w:rPr>
        <w:br/>
      </w:r>
      <w:r>
        <w:rPr>
          <w:color w:val="000000"/>
        </w:rPr>
        <w:t>w Płońsku lub jednostki organizacyjnej Miasta w sprawie zasadności przyznania Patronatu Burmis</w:t>
      </w:r>
      <w:r>
        <w:rPr>
          <w:color w:val="000000"/>
        </w:rPr>
        <w:t>trza Miasta Płońska danej imprezie lub wydarzeniu.</w:t>
      </w:r>
    </w:p>
    <w:p w:rsidR="00311617" w:rsidRDefault="00316D4D">
      <w:pPr>
        <w:pStyle w:val="NormalnyWeb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Wydanie opinii następuje w terminie do 7 dni od dnia otrzymania zapytania. </w:t>
      </w:r>
      <w:r>
        <w:rPr>
          <w:color w:val="000000"/>
        </w:rPr>
        <w:br/>
      </w:r>
      <w:r>
        <w:rPr>
          <w:color w:val="000000"/>
        </w:rPr>
        <w:t>W opinii zawarta powinna być informacją na temat uzasadnionej potrzeby osobistej obecności Burmistrza podczas imprezy lub wydarze</w:t>
      </w:r>
      <w:r>
        <w:rPr>
          <w:color w:val="000000"/>
        </w:rPr>
        <w:t xml:space="preserve">nia, której przyznano Patronat Burmistrza Miasta Płońska. </w:t>
      </w:r>
    </w:p>
    <w:p w:rsidR="00311617" w:rsidRDefault="00316D4D">
      <w:pPr>
        <w:pStyle w:val="NormalnyWeb"/>
        <w:numPr>
          <w:ilvl w:val="0"/>
          <w:numId w:val="9"/>
        </w:numPr>
        <w:spacing w:before="0" w:after="0"/>
        <w:jc w:val="both"/>
        <w:rPr>
          <w:color w:val="000000"/>
        </w:rPr>
      </w:pPr>
      <w:r>
        <w:rPr>
          <w:color w:val="000000"/>
        </w:rPr>
        <w:t>Zaopiniowany wniosek Kierownik Biura Promocji kieruje do Burmistrza Miasta Płońska o objęcie imprezy lub wydarzenia Patronatem Burmistrza Miasta Płońska.</w:t>
      </w:r>
    </w:p>
    <w:p w:rsidR="00311617" w:rsidRDefault="00316D4D">
      <w:pPr>
        <w:pStyle w:val="NormalnyWeb"/>
        <w:spacing w:before="0" w:after="0"/>
        <w:ind w:left="425"/>
        <w:jc w:val="both"/>
        <w:rPr>
          <w:color w:val="000000"/>
        </w:rPr>
      </w:pPr>
      <w:r>
        <w:rPr>
          <w:color w:val="000000"/>
        </w:rPr>
        <w:t>6. O przyznaniu Patronatu Burmistrza Miasta</w:t>
      </w:r>
      <w:r>
        <w:rPr>
          <w:color w:val="000000"/>
        </w:rPr>
        <w:t xml:space="preserve"> Płońska, Kierownik Biura Promocji niezwłocznie informuje organizatora.</w:t>
      </w:r>
    </w:p>
    <w:p w:rsidR="00311617" w:rsidRDefault="00316D4D">
      <w:pPr>
        <w:pStyle w:val="NormalnyWeb"/>
        <w:spacing w:before="0" w:after="0"/>
        <w:ind w:left="425"/>
        <w:jc w:val="both"/>
        <w:rPr>
          <w:color w:val="000000"/>
        </w:rPr>
      </w:pPr>
      <w:r>
        <w:rPr>
          <w:color w:val="000000"/>
        </w:rPr>
        <w:t>7. O odmowie przyznania Patronatu Burmistrza Miasta Płońska organizator powiadamiany jest niezwłocznie.</w:t>
      </w: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>Rozdział 4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Korzystanie z patronatu, zobowiązania organizatora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5</w:t>
      </w:r>
    </w:p>
    <w:p w:rsidR="00311617" w:rsidRDefault="00316D4D">
      <w:pPr>
        <w:pStyle w:val="Akapitzlist"/>
        <w:numPr>
          <w:ilvl w:val="0"/>
          <w:numId w:val="12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</w:t>
      </w:r>
      <w:r>
        <w:rPr>
          <w:rFonts w:ascii="Times New Roman" w:hAnsi="Times New Roman"/>
        </w:rPr>
        <w:t>przedsięwzięcia, któremu został przyznany patronat Burmistrza Miasta Płońsk zobowiązany jest do poinformowania odbiorców o przyznanym patronacie poprzez:</w:t>
      </w:r>
    </w:p>
    <w:p w:rsidR="00311617" w:rsidRDefault="00316D4D">
      <w:pPr>
        <w:pStyle w:val="Akapitzlist"/>
        <w:numPr>
          <w:ilvl w:val="1"/>
          <w:numId w:val="11"/>
        </w:numPr>
        <w:spacing w:after="0" w:line="240" w:lineRule="auto"/>
        <w:ind w:left="85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umieszczenie informacji o patronacie wraz z herbem miasta Płońska we wszystkich materiałach </w:t>
      </w:r>
      <w:r>
        <w:rPr>
          <w:rFonts w:ascii="Times New Roman" w:hAnsi="Times New Roman"/>
        </w:rPr>
        <w:t>promocyjnych i informacyjnych nt. przedsięwzięcia;</w:t>
      </w:r>
    </w:p>
    <w:p w:rsidR="00311617" w:rsidRDefault="00316D4D">
      <w:pPr>
        <w:pStyle w:val="Akapitzlist"/>
        <w:numPr>
          <w:ilvl w:val="1"/>
          <w:numId w:val="11"/>
        </w:numPr>
        <w:spacing w:after="0" w:line="240" w:lineRule="auto"/>
        <w:ind w:left="85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przedsięwzięcie jest imprezą lub wydarzeniem dla publiczności – poprzez informację ustną dla uczestników i umieszczenie w widocznym miejscu banneru, planszy lub innego nośnika, informującego o patro</w:t>
      </w:r>
      <w:r>
        <w:rPr>
          <w:rFonts w:ascii="Times New Roman" w:hAnsi="Times New Roman"/>
        </w:rPr>
        <w:t>nacie podczas trwania wydarzenia;</w:t>
      </w:r>
    </w:p>
    <w:p w:rsidR="00311617" w:rsidRDefault="00316D4D">
      <w:pPr>
        <w:pStyle w:val="Akapitzlist"/>
        <w:numPr>
          <w:ilvl w:val="1"/>
          <w:numId w:val="11"/>
        </w:numPr>
        <w:spacing w:after="0" w:line="240" w:lineRule="auto"/>
        <w:ind w:left="85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umieszczenie aktywnego linku do strony www.plonsk.pl na stronie internetowej i/lub profilach w mediach społecznościowych, na których organizator promuje przedsięwzięcie, o ile takie strony lub profile prowadzi.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Organizator</w:t>
      </w:r>
      <w:r>
        <w:rPr>
          <w:rFonts w:ascii="Times New Roman" w:hAnsi="Times New Roman"/>
        </w:rPr>
        <w:t xml:space="preserve"> jest zobowiązany do używania herbu Płońska w wersji zgodnej ze Statutem Gminy Płońsk. Pliki graficzne z herbem można uzyskać w Biurze Promocji Urzędu Miejskiego w Płońsku.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wykorzystania herbu na materiałach promocyjnych i informacyjnych podlega zat</w:t>
      </w:r>
      <w:r>
        <w:rPr>
          <w:rFonts w:ascii="Times New Roman" w:hAnsi="Times New Roman"/>
        </w:rPr>
        <w:t>wierdzeniu przez Biuro Promocji Urzędu Miejskiego w Płońsku. Projekty materiałów należy przesyłać do zatwierdzenia co najmniej na 3 dni przed ich produkcją.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terminu lub innych istotnych okoliczności realizacji przedsięwzięcia objętego pa</w:t>
      </w:r>
      <w:r>
        <w:rPr>
          <w:rFonts w:ascii="Times New Roman" w:hAnsi="Times New Roman"/>
        </w:rPr>
        <w:t>tronatem Burmistrza organizator jest zobowiązany powiadomić Burmistrza niezwłocznie na piśmie.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daleko idących zmian organizacyjnych, które wpływają na sens i założenia przedsięwzięcia, Burmistrz może wycofać decyzję o objęciu przedsięwzięcia pa</w:t>
      </w:r>
      <w:r>
        <w:rPr>
          <w:rFonts w:ascii="Times New Roman" w:hAnsi="Times New Roman"/>
        </w:rPr>
        <w:t xml:space="preserve">tronatem. 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przedsięwzięcia objętego patronatem Burmistrza Płońska w ciągu 14 dni od daty zakończenia przedsięwzięcia zobowiązuje się do złożenia sprawozdania. 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należy złożyć w Biurze Promocji Urzędu Miejskiego w Płońsku.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sprawoz</w:t>
      </w:r>
      <w:r>
        <w:rPr>
          <w:rFonts w:ascii="Times New Roman" w:hAnsi="Times New Roman"/>
        </w:rPr>
        <w:t>dania organizator dołącza stosowne materiały dokumentujące realizację przedsięwzięcia, takie jak dokumentacja fotograficzna lub filmowa, informacje o publikacjach medialnych, linki do publikacji on-line, itp.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Sprawozdanie podlega akceptacji Burmistrza Płoń</w:t>
      </w:r>
      <w:r>
        <w:rPr>
          <w:rFonts w:ascii="Times New Roman" w:hAnsi="Times New Roman"/>
        </w:rPr>
        <w:t>ska.</w:t>
      </w:r>
    </w:p>
    <w:p w:rsidR="00311617" w:rsidRDefault="00316D4D">
      <w:pPr>
        <w:pStyle w:val="Akapitzlist"/>
        <w:numPr>
          <w:ilvl w:val="0"/>
          <w:numId w:val="11"/>
        </w:numPr>
        <w:spacing w:after="0" w:line="240" w:lineRule="auto"/>
        <w:ind w:left="426" w:hanging="357"/>
        <w:jc w:val="both"/>
      </w:pPr>
      <w:r>
        <w:rPr>
          <w:rFonts w:ascii="Times New Roman" w:hAnsi="Times New Roman"/>
        </w:rPr>
        <w:t xml:space="preserve">Niewywiązanie się z zobowiązań, o których mowa </w:t>
      </w:r>
      <w:r>
        <w:rPr>
          <w:rFonts w:ascii="Times New Roman" w:hAnsi="Times New Roman"/>
          <w:color w:val="000000"/>
        </w:rPr>
        <w:t xml:space="preserve">w § 5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stanowić może podstawę do odmowy przyznania organizatorowi imprezy lub wydarzenia Patronatu Burmistrza Miasta Płońska  w przyszłości.</w:t>
      </w:r>
    </w:p>
    <w:p w:rsidR="00311617" w:rsidRDefault="00316D4D">
      <w:pPr>
        <w:pStyle w:val="NormalnyWeb"/>
        <w:jc w:val="center"/>
      </w:pPr>
      <w:r>
        <w:rPr>
          <w:b/>
          <w:bCs/>
          <w:color w:val="000000"/>
        </w:rPr>
        <w:t>Rozdział 5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Odebranie Patronatu Burmistrza Miasta Płońska</w:t>
      </w:r>
    </w:p>
    <w:p w:rsidR="00311617" w:rsidRDefault="00316D4D">
      <w:pPr>
        <w:pStyle w:val="NormalnyWeb"/>
        <w:jc w:val="center"/>
      </w:pPr>
      <w:r>
        <w:rPr>
          <w:color w:val="000000"/>
        </w:rPr>
        <w:t>§ 6</w:t>
      </w:r>
    </w:p>
    <w:p w:rsidR="00311617" w:rsidRDefault="00316D4D">
      <w:pPr>
        <w:pStyle w:val="NormalnyWeb"/>
        <w:numPr>
          <w:ilvl w:val="0"/>
          <w:numId w:val="14"/>
        </w:numPr>
        <w:jc w:val="both"/>
      </w:pPr>
      <w:r>
        <w:rPr>
          <w:color w:val="000000"/>
        </w:rPr>
        <w:t xml:space="preserve">W </w:t>
      </w:r>
      <w:r>
        <w:rPr>
          <w:color w:val="000000"/>
        </w:rPr>
        <w:t xml:space="preserve">szczególnie uzasadnionych przypadkach Burmistrz Miasta Płońska może </w:t>
      </w:r>
      <w:r>
        <w:rPr>
          <w:color w:val="000000"/>
        </w:rPr>
        <w:br/>
      </w:r>
      <w:r>
        <w:rPr>
          <w:color w:val="000000"/>
        </w:rPr>
        <w:t>w oparciu o opinię właściwego  merytorycznie wydziału (jednostki równorzędnej) Urzędu Miejskiego w Płońsku lub jednostki organizacyjnej Miasta oraz Kierownika Biura Promocji, odebrać przy</w:t>
      </w:r>
      <w:r>
        <w:rPr>
          <w:color w:val="000000"/>
        </w:rPr>
        <w:t>znane uprzednio wyróżnienie. O odebraniu Patronatu Burmistrza Miasta Płońska organizator jest informowany niezwłocznie.</w:t>
      </w:r>
    </w:p>
    <w:p w:rsidR="00311617" w:rsidRDefault="00316D4D">
      <w:pPr>
        <w:pStyle w:val="NormalnyWeb"/>
        <w:numPr>
          <w:ilvl w:val="0"/>
          <w:numId w:val="13"/>
        </w:numPr>
        <w:jc w:val="both"/>
      </w:pPr>
      <w:r>
        <w:rPr>
          <w:color w:val="000000"/>
        </w:rPr>
        <w:t>Odebranie Patronatu Burmistrza Miasta Płońska nakłada na organizatora obowiązek bezzwłocznej rezygnacji z używania wyróżnienia.</w:t>
      </w:r>
    </w:p>
    <w:p w:rsidR="00311617" w:rsidRDefault="00316D4D">
      <w:pPr>
        <w:spacing w:line="276" w:lineRule="auto"/>
        <w:ind w:left="720"/>
        <w:jc w:val="center"/>
        <w:rPr>
          <w:b/>
        </w:rPr>
      </w:pPr>
      <w:r>
        <w:rPr>
          <w:b/>
        </w:rPr>
        <w:t>Rozdział</w:t>
      </w:r>
      <w:r>
        <w:rPr>
          <w:b/>
        </w:rPr>
        <w:t xml:space="preserve"> 6</w:t>
      </w:r>
    </w:p>
    <w:p w:rsidR="00311617" w:rsidRDefault="00316D4D">
      <w:pPr>
        <w:spacing w:line="276" w:lineRule="auto"/>
        <w:ind w:left="720"/>
        <w:jc w:val="center"/>
        <w:rPr>
          <w:b/>
        </w:rPr>
      </w:pPr>
      <w:r>
        <w:rPr>
          <w:b/>
        </w:rPr>
        <w:t>Postanowienia końcowe</w:t>
      </w:r>
    </w:p>
    <w:p w:rsidR="00311617" w:rsidRDefault="00311617">
      <w:pPr>
        <w:spacing w:line="276" w:lineRule="auto"/>
        <w:ind w:left="720"/>
      </w:pPr>
    </w:p>
    <w:p w:rsidR="00311617" w:rsidRDefault="00316D4D">
      <w:pPr>
        <w:spacing w:line="276" w:lineRule="auto"/>
        <w:ind w:left="720"/>
        <w:jc w:val="center"/>
      </w:pPr>
      <w:r>
        <w:t>§ 7</w:t>
      </w:r>
    </w:p>
    <w:p w:rsidR="00311617" w:rsidRDefault="00316D4D">
      <w:pPr>
        <w:numPr>
          <w:ilvl w:val="0"/>
          <w:numId w:val="16"/>
        </w:numPr>
        <w:spacing w:line="276" w:lineRule="auto"/>
        <w:jc w:val="both"/>
      </w:pPr>
      <w:r>
        <w:t>Decyzje o przyznaniu patronatu wydane przed wejściem w życie niniejszego regulaminu są obowiązujące i nie wymagają ponownego ubiegania się o patronat.</w:t>
      </w:r>
    </w:p>
    <w:p w:rsidR="00311617" w:rsidRDefault="00316D4D">
      <w:pPr>
        <w:numPr>
          <w:ilvl w:val="0"/>
          <w:numId w:val="15"/>
        </w:num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4338956</wp:posOffset>
                </wp:positionH>
                <wp:positionV relativeFrom="paragraph">
                  <wp:posOffset>375288</wp:posOffset>
                </wp:positionV>
                <wp:extent cx="1732916" cy="923928"/>
                <wp:effectExtent l="0" t="0" r="634" b="952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6" cy="92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11617" w:rsidRDefault="00316D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w z. Burmistrza</w:t>
                            </w:r>
                          </w:p>
                          <w:p w:rsidR="00311617" w:rsidRDefault="00311617">
                            <w:pPr>
                              <w:ind w:left="4956"/>
                              <w:rPr>
                                <w:b/>
                                <w:bCs/>
                              </w:rPr>
                            </w:pPr>
                          </w:p>
                          <w:p w:rsidR="00311617" w:rsidRDefault="00316D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Teresa Kozera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I Zastępca Burmistrza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1.65pt;margin-top:29.55pt;width:136.45pt;height:7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" stroked="f">
                <v:textbox>
                  <w:txbxContent>
                    <w:p w:rsidR="00311617" w:rsidRDefault="00316D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w z. Burmistrza</w:t>
                      </w:r>
                    </w:p>
                    <w:p w:rsidR="00311617" w:rsidRDefault="00311617">
                      <w:pPr>
                        <w:ind w:left="4956"/>
                        <w:rPr>
                          <w:b/>
                          <w:bCs/>
                        </w:rPr>
                      </w:pPr>
                    </w:p>
                    <w:p w:rsidR="00311617" w:rsidRDefault="00316D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Teresa Kozera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I Zastępca Burmistrza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Złożenie</w:t>
      </w:r>
      <w:r>
        <w:t xml:space="preserve"> wniosku o przyznanie patronatu Burmistrza Miasta Płońska oznacza akceptację powyższego regulaminu przez organizatora przedsięwzięcia.</w:t>
      </w:r>
    </w:p>
    <w:p w:rsidR="00311617" w:rsidRDefault="00311617">
      <w:pPr>
        <w:pStyle w:val="NormalnyWeb"/>
        <w:jc w:val="both"/>
        <w:rPr>
          <w:color w:val="000000"/>
        </w:rPr>
      </w:pPr>
    </w:p>
    <w:p w:rsidR="00311617" w:rsidRDefault="00316D4D">
      <w:pPr>
        <w:spacing w:line="276" w:lineRule="auto"/>
        <w:ind w:left="6095" w:hanging="295"/>
        <w:jc w:val="right"/>
      </w:pPr>
      <w:r>
        <w:rPr>
          <w:b/>
          <w:bCs/>
          <w:color w:val="000000"/>
        </w:rPr>
        <w:t xml:space="preserve">Załącznik Nr 2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do Zarządzenia </w:t>
      </w:r>
      <w:r>
        <w:rPr>
          <w:b/>
          <w:bCs/>
        </w:rPr>
        <w:t xml:space="preserve">0050.90.2025          </w:t>
      </w:r>
      <w:r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>Burmistrza Miasta Płońska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z dnia 06 czerwca </w:t>
      </w:r>
      <w:r>
        <w:rPr>
          <w:b/>
          <w:bCs/>
        </w:rPr>
        <w:t>2025 r.</w:t>
      </w:r>
    </w:p>
    <w:p w:rsidR="00311617" w:rsidRDefault="00316D4D">
      <w:pPr>
        <w:spacing w:line="276" w:lineRule="auto"/>
        <w:jc w:val="center"/>
        <w:rPr>
          <w:b/>
          <w:bCs/>
        </w:rPr>
      </w:pPr>
      <w:r>
        <w:rPr>
          <w:b/>
          <w:bCs/>
        </w:rPr>
        <w:t>WNIOSEK</w:t>
      </w:r>
    </w:p>
    <w:p w:rsidR="00311617" w:rsidRDefault="00316D4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objęcie patronatem Burmistrza Miasta Płońska </w:t>
      </w:r>
    </w:p>
    <w:p w:rsidR="00311617" w:rsidRDefault="00316D4D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przedsięwzięcia pod nazwą:</w:t>
      </w:r>
    </w:p>
    <w:p w:rsidR="00311617" w:rsidRDefault="00311617">
      <w:pPr>
        <w:spacing w:line="276" w:lineRule="auto"/>
        <w:jc w:val="center"/>
        <w:rPr>
          <w:b/>
          <w:bCs/>
        </w:rPr>
      </w:pPr>
    </w:p>
    <w:p w:rsidR="00311617" w:rsidRDefault="00311617">
      <w:pPr>
        <w:spacing w:line="276" w:lineRule="auto"/>
        <w:jc w:val="center"/>
        <w:rPr>
          <w:b/>
          <w:bCs/>
        </w:rPr>
      </w:pPr>
    </w:p>
    <w:p w:rsidR="00311617" w:rsidRDefault="00316D4D">
      <w:pPr>
        <w:spacing w:line="276" w:lineRule="auto"/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…………………………………………………………………….</w:t>
      </w:r>
    </w:p>
    <w:p w:rsidR="00311617" w:rsidRDefault="00316D4D">
      <w:pPr>
        <w:spacing w:line="276" w:lineRule="auto"/>
        <w:jc w:val="center"/>
        <w:rPr>
          <w:bCs/>
          <w:i/>
        </w:rPr>
      </w:pPr>
      <w:r>
        <w:rPr>
          <w:bCs/>
          <w:i/>
        </w:rPr>
        <w:t>(nazwa przedsięwzięcia)</w:t>
      </w:r>
    </w:p>
    <w:p w:rsidR="00311617" w:rsidRDefault="00311617">
      <w:pPr>
        <w:spacing w:line="276" w:lineRule="auto"/>
      </w:pPr>
    </w:p>
    <w:p w:rsidR="00311617" w:rsidRDefault="00316D4D">
      <w:pPr>
        <w:spacing w:line="276" w:lineRule="auto"/>
      </w:pPr>
      <w:r>
        <w:t>Termin / zakres czasowy przedsięwzięcia:</w:t>
      </w:r>
      <w:r>
        <w:tab/>
        <w:t>……………………………………………….</w:t>
      </w:r>
    </w:p>
    <w:p w:rsidR="00311617" w:rsidRDefault="00316D4D">
      <w:pPr>
        <w:spacing w:line="276" w:lineRule="auto"/>
      </w:pPr>
      <w:r>
        <w:t xml:space="preserve">Miejsce / zakres terytorialny przedsięwzięcia: </w:t>
      </w:r>
      <w:r>
        <w:t>……………………………………………….</w:t>
      </w:r>
    </w:p>
    <w:p w:rsidR="00311617" w:rsidRDefault="00311617">
      <w:pPr>
        <w:tabs>
          <w:tab w:val="left" w:pos="665"/>
        </w:tabs>
        <w:snapToGrid w:val="0"/>
        <w:spacing w:line="276" w:lineRule="auto"/>
        <w:ind w:left="55"/>
        <w:rPr>
          <w:b/>
          <w:bCs/>
        </w:rPr>
      </w:pPr>
    </w:p>
    <w:p w:rsidR="00311617" w:rsidRDefault="00316D4D">
      <w:pPr>
        <w:snapToGrid w:val="0"/>
        <w:spacing w:line="276" w:lineRule="auto"/>
        <w:ind w:left="57" w:hanging="295"/>
      </w:pPr>
      <w:r>
        <w:rPr>
          <w:b/>
          <w:bCs/>
        </w:rPr>
        <w:t>1.</w:t>
      </w:r>
      <w:r>
        <w:rPr>
          <w:b/>
          <w:bCs/>
        </w:rPr>
        <w:tab/>
        <w:t xml:space="preserve">Wnioskodawca i Organizator (Organizatorzy) </w:t>
      </w:r>
      <w:r>
        <w:rPr>
          <w:b/>
          <w:bCs/>
        </w:rPr>
        <w:br/>
      </w:r>
      <w:r>
        <w:t>(W przypadku, gdy w organizacji przedsięwzięcia bierze udział więcej niż jeden podmiot, należy je wymienić oraz wskazać organizatora głównego)</w:t>
      </w:r>
    </w:p>
    <w:p w:rsidR="00311617" w:rsidRDefault="00311617">
      <w:pPr>
        <w:snapToGrid w:val="0"/>
        <w:spacing w:line="276" w:lineRule="auto"/>
        <w:ind w:left="55"/>
      </w:pPr>
    </w:p>
    <w:p w:rsidR="00311617" w:rsidRDefault="00316D4D">
      <w:pPr>
        <w:snapToGrid w:val="0"/>
        <w:spacing w:line="276" w:lineRule="auto"/>
      </w:pPr>
      <w:r>
        <w:t>Nazwa Organizatora głównego - wnioskodawcy:</w:t>
      </w:r>
    </w:p>
    <w:p w:rsidR="00311617" w:rsidRDefault="00316D4D">
      <w:pPr>
        <w:snapToGrid w:val="0"/>
        <w:spacing w:line="276" w:lineRule="auto"/>
      </w:pPr>
      <w:r>
        <w:t>Adres: …………………………………………………………………..</w:t>
      </w:r>
    </w:p>
    <w:p w:rsidR="00311617" w:rsidRDefault="00316D4D">
      <w:pPr>
        <w:snapToGrid w:val="0"/>
        <w:spacing w:line="276" w:lineRule="auto"/>
      </w:pPr>
      <w:r>
        <w:t>KRS (o ile dotyczy): ……………………………………………………</w:t>
      </w:r>
    </w:p>
    <w:p w:rsidR="00311617" w:rsidRDefault="00316D4D">
      <w:pPr>
        <w:snapToGrid w:val="0"/>
        <w:spacing w:line="276" w:lineRule="auto"/>
      </w:pPr>
      <w:r>
        <w:t>Tel: ……………………………………………………………………...</w:t>
      </w:r>
    </w:p>
    <w:p w:rsidR="00311617" w:rsidRDefault="00316D4D">
      <w:pPr>
        <w:snapToGrid w:val="0"/>
        <w:spacing w:line="276" w:lineRule="auto"/>
      </w:pPr>
      <w:r>
        <w:t>e-mail: …………………………………………………………………..</w:t>
      </w:r>
    </w:p>
    <w:p w:rsidR="00311617" w:rsidRDefault="00311617">
      <w:pPr>
        <w:snapToGrid w:val="0"/>
        <w:spacing w:line="276" w:lineRule="auto"/>
        <w:ind w:left="55"/>
        <w:rPr>
          <w:b/>
          <w:bCs/>
        </w:rPr>
      </w:pPr>
    </w:p>
    <w:p w:rsidR="00311617" w:rsidRDefault="00316D4D">
      <w:pPr>
        <w:snapToGrid w:val="0"/>
        <w:spacing w:line="276" w:lineRule="auto"/>
      </w:pPr>
      <w:r>
        <w:rPr>
          <w:b/>
          <w:bCs/>
        </w:rPr>
        <w:t xml:space="preserve">Typ Organizatora </w:t>
      </w:r>
      <w:r>
        <w:t>(zaznaczyć odpowiednie „x”):</w:t>
      </w:r>
    </w:p>
    <w:tbl>
      <w:tblPr>
        <w:tblW w:w="9438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5"/>
        <w:gridCol w:w="4673"/>
      </w:tblGrid>
      <w:tr w:rsidR="00311617">
        <w:tblPrEx>
          <w:tblCellMar>
            <w:top w:w="0" w:type="dxa"/>
            <w:bottom w:w="0" w:type="dxa"/>
          </w:tblCellMar>
        </w:tblPrEx>
        <w:tc>
          <w:tcPr>
            <w:tcW w:w="4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społeczna, pozarządowa</w:t>
            </w:r>
          </w:p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komercyjna</w:t>
            </w:r>
          </w:p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instytucj</w:t>
            </w:r>
            <w:r>
              <w:rPr>
                <w:rFonts w:ascii="Times New Roman" w:hAnsi="Times New Roman"/>
              </w:rPr>
              <w:t>a publiczna</w:t>
            </w:r>
          </w:p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4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prywatna</w:t>
            </w:r>
          </w:p>
        </w:tc>
        <w:tc>
          <w:tcPr>
            <w:tcW w:w="4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samorząd, jednostka organizacyjna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lub pomocnicza samorządu</w:t>
            </w:r>
          </w:p>
          <w:p w:rsidR="00311617" w:rsidRDefault="00316D4D">
            <w:pPr>
              <w:pStyle w:val="Akapitzlist"/>
              <w:numPr>
                <w:ilvl w:val="0"/>
                <w:numId w:val="17"/>
              </w:numPr>
              <w:spacing w:after="0"/>
              <w:ind w:left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</w:t>
            </w:r>
          </w:p>
        </w:tc>
      </w:tr>
    </w:tbl>
    <w:p w:rsidR="00311617" w:rsidRDefault="00311617">
      <w:pPr>
        <w:snapToGrid w:val="0"/>
        <w:spacing w:line="276" w:lineRule="auto"/>
      </w:pPr>
    </w:p>
    <w:p w:rsidR="00311617" w:rsidRDefault="00316D4D">
      <w:pPr>
        <w:snapToGrid w:val="0"/>
        <w:spacing w:line="276" w:lineRule="auto"/>
        <w:rPr>
          <w:b/>
        </w:rPr>
      </w:pPr>
      <w:r>
        <w:rPr>
          <w:b/>
        </w:rPr>
        <w:t>Pozostali Organizatorzy:</w:t>
      </w:r>
    </w:p>
    <w:p w:rsidR="00311617" w:rsidRDefault="00316D4D">
      <w:pPr>
        <w:snapToGrid w:val="0"/>
        <w:spacing w:line="276" w:lineRule="auto"/>
      </w:pPr>
      <w:r>
        <w:t>Nazwa: ……………………………………………………………….</w:t>
      </w:r>
    </w:p>
    <w:p w:rsidR="00311617" w:rsidRDefault="00316D4D">
      <w:pPr>
        <w:snapToGrid w:val="0"/>
        <w:spacing w:line="276" w:lineRule="auto"/>
      </w:pPr>
      <w:r>
        <w:t>Adres: ………………………………………………………………..</w:t>
      </w:r>
    </w:p>
    <w:p w:rsidR="00311617" w:rsidRDefault="00316D4D">
      <w:pPr>
        <w:snapToGrid w:val="0"/>
        <w:spacing w:line="276" w:lineRule="auto"/>
      </w:pPr>
      <w:r>
        <w:t>Tel: …………………………………………………………………..</w:t>
      </w:r>
    </w:p>
    <w:p w:rsidR="00311617" w:rsidRDefault="00316D4D">
      <w:pPr>
        <w:snapToGrid w:val="0"/>
        <w:spacing w:line="276" w:lineRule="auto"/>
      </w:pPr>
      <w:r>
        <w:t>e-mail: ……………………………………………………………….</w:t>
      </w:r>
    </w:p>
    <w:p w:rsidR="00311617" w:rsidRDefault="00311617">
      <w:pPr>
        <w:snapToGrid w:val="0"/>
        <w:spacing w:line="276" w:lineRule="auto"/>
      </w:pPr>
    </w:p>
    <w:p w:rsidR="00311617" w:rsidRDefault="00316D4D">
      <w:pPr>
        <w:snapToGrid w:val="0"/>
        <w:spacing w:line="276" w:lineRule="auto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Osoba odpowiedzialna za kontakt z Biurem Promocji Urzędu Miejskiego w Płońsku</w:t>
      </w:r>
    </w:p>
    <w:p w:rsidR="00311617" w:rsidRDefault="00311617">
      <w:pPr>
        <w:snapToGrid w:val="0"/>
        <w:spacing w:line="276" w:lineRule="auto"/>
        <w:rPr>
          <w:b/>
          <w:bCs/>
        </w:rPr>
      </w:pPr>
    </w:p>
    <w:p w:rsidR="00311617" w:rsidRDefault="00316D4D">
      <w:pPr>
        <w:snapToGrid w:val="0"/>
        <w:spacing w:line="276" w:lineRule="auto"/>
      </w:pPr>
      <w:r>
        <w:t>Imię, nazwisko: …………………………………………………………………………………………………</w:t>
      </w:r>
    </w:p>
    <w:p w:rsidR="00311617" w:rsidRDefault="00316D4D">
      <w:pPr>
        <w:snapToGrid w:val="0"/>
        <w:spacing w:line="276" w:lineRule="auto"/>
      </w:pPr>
      <w:r>
        <w:lastRenderedPageBreak/>
        <w:t>Tel. kontaktowy: …………………………………………………………………………………………………</w:t>
      </w:r>
    </w:p>
    <w:p w:rsidR="00311617" w:rsidRDefault="00316D4D">
      <w:pPr>
        <w:snapToGrid w:val="0"/>
        <w:spacing w:line="276" w:lineRule="auto"/>
      </w:pPr>
      <w:r>
        <w:t>e-mail bezpośredni ……………………………………………………………………………………</w:t>
      </w:r>
    </w:p>
    <w:p w:rsidR="00311617" w:rsidRDefault="00311617">
      <w:pPr>
        <w:tabs>
          <w:tab w:val="left" w:pos="665"/>
        </w:tabs>
        <w:snapToGrid w:val="0"/>
        <w:spacing w:line="276" w:lineRule="auto"/>
      </w:pPr>
    </w:p>
    <w:p w:rsidR="00311617" w:rsidRDefault="00316D4D">
      <w:pPr>
        <w:snapToGrid w:val="0"/>
        <w:spacing w:line="276" w:lineRule="auto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Informacje </w:t>
      </w:r>
      <w:r>
        <w:rPr>
          <w:b/>
          <w:bCs/>
        </w:rPr>
        <w:t>o przedsięwzięciu</w:t>
      </w:r>
    </w:p>
    <w:p w:rsidR="00311617" w:rsidRDefault="00316D4D">
      <w:pPr>
        <w:pStyle w:val="Akapitzlist"/>
        <w:numPr>
          <w:ilvl w:val="0"/>
          <w:numId w:val="19"/>
        </w:numPr>
        <w:snapToGri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Krótki opis przedsięwzięcia wraz z uzasadnieniem wniosku o Patronat Burmistrza. Jeżeli Wniosek dotyczy wydarzenia lub imprezy Organizator zobowiązany jest opisać lub dołączyć do Wniosku program wydarzenia.</w:t>
      </w:r>
    </w:p>
    <w:p w:rsidR="00311617" w:rsidRDefault="00311617">
      <w:pPr>
        <w:snapToGrid w:val="0"/>
        <w:spacing w:line="276" w:lineRule="auto"/>
      </w:pPr>
    </w:p>
    <w:p w:rsidR="00311617" w:rsidRDefault="00316D4D">
      <w:pPr>
        <w:snapToGrid w:val="0"/>
        <w:spacing w:line="276" w:lineRule="auto"/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1617" w:rsidRDefault="00311617">
      <w:pPr>
        <w:spacing w:line="276" w:lineRule="auto"/>
      </w:pPr>
    </w:p>
    <w:p w:rsidR="00311617" w:rsidRDefault="00316D4D">
      <w:pPr>
        <w:pStyle w:val="Akapitzlist"/>
        <w:numPr>
          <w:ilvl w:val="0"/>
          <w:numId w:val="18"/>
        </w:numPr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 przedsięwzięcie jest organizowane cyklicznie? </w:t>
      </w:r>
      <w:r>
        <w:rPr>
          <w:rFonts w:ascii="Times New Roman" w:hAnsi="Times New Roman"/>
        </w:rPr>
        <w:t>(zaznaczyć odpowiednie „x”)</w:t>
      </w:r>
    </w:p>
    <w:p w:rsidR="00311617" w:rsidRDefault="00316D4D">
      <w:pPr>
        <w:pStyle w:val="Akapitzlist"/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□ TAK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□ NIE</w:t>
      </w:r>
    </w:p>
    <w:p w:rsidR="00311617" w:rsidRDefault="00311617">
      <w:pPr>
        <w:pStyle w:val="Akapitzlist"/>
        <w:snapToGrid w:val="0"/>
        <w:spacing w:after="0"/>
        <w:ind w:left="709"/>
        <w:rPr>
          <w:rFonts w:ascii="Times New Roman" w:hAnsi="Times New Roman"/>
        </w:rPr>
      </w:pPr>
    </w:p>
    <w:p w:rsidR="00311617" w:rsidRDefault="00316D4D">
      <w:pPr>
        <w:pStyle w:val="Akapitzlist"/>
        <w:snapToGrid w:val="0"/>
        <w:spacing w:after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Jeżeli tak, to od kiedy i ile edycji już się odbyło?</w:t>
      </w:r>
    </w:p>
    <w:p w:rsidR="00311617" w:rsidRDefault="00316D4D">
      <w:pPr>
        <w:pStyle w:val="Akapitzlist"/>
        <w:snapToGrid w:val="0"/>
        <w:spacing w:after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………………………………………………………………………………………………………………………………………..</w:t>
      </w:r>
    </w:p>
    <w:p w:rsidR="00311617" w:rsidRDefault="00311617">
      <w:pPr>
        <w:pStyle w:val="Akapitzlist"/>
        <w:snapToGrid w:val="0"/>
        <w:spacing w:after="0"/>
        <w:ind w:left="709" w:hanging="1"/>
        <w:rPr>
          <w:rFonts w:ascii="Times New Roman" w:hAnsi="Times New Roman"/>
        </w:rPr>
      </w:pPr>
    </w:p>
    <w:p w:rsidR="00311617" w:rsidRDefault="00316D4D">
      <w:pPr>
        <w:pStyle w:val="Akapitzlist"/>
        <w:snapToGrid w:val="0"/>
        <w:spacing w:after="0"/>
        <w:ind w:left="0"/>
      </w:pPr>
      <w:r>
        <w:rPr>
          <w:rFonts w:ascii="Times New Roman" w:hAnsi="Times New Roman"/>
        </w:rPr>
        <w:t xml:space="preserve">        c</w:t>
      </w:r>
      <w:r>
        <w:rPr>
          <w:rFonts w:ascii="Times New Roman" w:eastAsia="Times New Roman" w:hAnsi="Times New Roman"/>
          <w:lang w:eastAsia="pl-PL"/>
        </w:rPr>
        <w:t>) Źródła finansowania przedsięwzięcia (zaznaczyć odpowiednie „x”)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środki własne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sponsorzy </w:t>
      </w:r>
      <w:r>
        <w:rPr>
          <w:rFonts w:ascii="Times New Roman" w:hAnsi="Times New Roman"/>
        </w:rPr>
        <w:t>(jeżeli tak, proszę wymienić głównych sponsorów):</w:t>
      </w:r>
    </w:p>
    <w:p w:rsidR="00311617" w:rsidRDefault="00316D4D">
      <w:pPr>
        <w:tabs>
          <w:tab w:val="left" w:pos="3725"/>
        </w:tabs>
        <w:snapToGrid w:val="0"/>
        <w:spacing w:line="276" w:lineRule="auto"/>
      </w:pPr>
      <w:r>
        <w:t xml:space="preserve">                            ......................................................................................................................................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inne (jakie?)  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</w:t>
      </w:r>
      <w:r>
        <w:rPr>
          <w:rFonts w:ascii="Times New Roman" w:hAnsi="Times New Roman"/>
        </w:rPr>
        <w:br/>
      </w:r>
    </w:p>
    <w:p w:rsidR="00311617" w:rsidRDefault="00316D4D">
      <w:pPr>
        <w:pStyle w:val="Akapitzlist"/>
        <w:numPr>
          <w:ilvl w:val="0"/>
          <w:numId w:val="18"/>
        </w:numPr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Dostępność dla uczestników (zaznaczyć odpowiednie „x”)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wstęp wolny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wstęp odpłatny – koszt biletu wstępu: …………………………………………………..…….. zł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wstęp z</w:t>
      </w:r>
      <w:r>
        <w:rPr>
          <w:rFonts w:ascii="Times New Roman" w:hAnsi="Times New Roman"/>
        </w:rPr>
        <w:t xml:space="preserve"> zaproszeniem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inne (jakie?)  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</w:p>
    <w:p w:rsidR="00311617" w:rsidRDefault="00316D4D">
      <w:pPr>
        <w:pStyle w:val="Akapitzlist"/>
        <w:numPr>
          <w:ilvl w:val="0"/>
          <w:numId w:val="18"/>
        </w:numPr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Zasięg (zaznaczyć odpowiednie „x”)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lokalny / gminny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regionalny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ogólnopolski</w:t>
      </w:r>
    </w:p>
    <w:p w:rsidR="00311617" w:rsidRDefault="00316D4D">
      <w:pPr>
        <w:pStyle w:val="Akapitzlist"/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□ </w:t>
      </w:r>
      <w:r>
        <w:rPr>
          <w:rFonts w:ascii="Times New Roman" w:hAnsi="Times New Roman"/>
        </w:rPr>
        <w:t>międzynarodowy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Przewidywana liczba uczestników wydarzenia lub odbiorców przedsięwzięcia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(proszę określić ilość) …………………………………………………………………………………………………….</w:t>
      </w:r>
      <w:r>
        <w:rPr>
          <w:rFonts w:ascii="Times New Roman" w:hAnsi="Times New Roman"/>
        </w:rPr>
        <w:br/>
      </w:r>
    </w:p>
    <w:p w:rsidR="00311617" w:rsidRDefault="00316D4D">
      <w:pPr>
        <w:pStyle w:val="Akapitzlist"/>
        <w:numPr>
          <w:ilvl w:val="0"/>
          <w:numId w:val="21"/>
        </w:numPr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Czy organizator wnioskuje o inne patronaty honorowe? Jeśli tak to jakie?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□ TAK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□ NIE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Inne patronaty (proszę wymienić) ………………………………………………………………………………….</w:t>
      </w:r>
    </w:p>
    <w:p w:rsidR="00311617" w:rsidRDefault="00311617">
      <w:pPr>
        <w:pStyle w:val="Akapitzlist"/>
        <w:snapToGrid w:val="0"/>
        <w:spacing w:after="0"/>
        <w:ind w:left="709"/>
        <w:rPr>
          <w:rFonts w:ascii="Times New Roman" w:hAnsi="Times New Roman"/>
        </w:rPr>
      </w:pPr>
    </w:p>
    <w:p w:rsidR="00311617" w:rsidRDefault="00316D4D">
      <w:pPr>
        <w:pStyle w:val="Akapitzlist"/>
        <w:numPr>
          <w:ilvl w:val="0"/>
          <w:numId w:val="20"/>
        </w:numPr>
        <w:tabs>
          <w:tab w:val="left" w:pos="665"/>
          <w:tab w:val="left" w:pos="3725"/>
        </w:tabs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Czy przedsięwzięcie będzie objęte patronatami medialnymi? Jeśli tak, to jakimi?</w:t>
      </w:r>
    </w:p>
    <w:p w:rsidR="00311617" w:rsidRDefault="00316D4D">
      <w:pPr>
        <w:pStyle w:val="Akapitzlist"/>
        <w:snapToGrid w:val="0"/>
        <w:spacing w:after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□ TAK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□ NIE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Patronaty medialne (proszę wymienić) ………………………………………………………………………….</w:t>
      </w:r>
    </w:p>
    <w:p w:rsidR="00311617" w:rsidRDefault="00316D4D">
      <w:pPr>
        <w:pStyle w:val="Akapitzlist"/>
        <w:numPr>
          <w:ilvl w:val="0"/>
          <w:numId w:val="20"/>
        </w:numPr>
        <w:tabs>
          <w:tab w:val="left" w:pos="665"/>
          <w:tab w:val="left" w:pos="3725"/>
        </w:tabs>
        <w:snapToGrid w:val="0"/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Załączniki (jeśli do</w:t>
      </w:r>
      <w:r>
        <w:rPr>
          <w:rFonts w:ascii="Times New Roman" w:hAnsi="Times New Roman"/>
        </w:rPr>
        <w:t xml:space="preserve"> wniosku dołączane są załączniki, prosimy wymienić):</w:t>
      </w:r>
    </w:p>
    <w:p w:rsidR="00311617" w:rsidRDefault="00316D4D">
      <w:pPr>
        <w:pStyle w:val="Akapitzlist"/>
        <w:tabs>
          <w:tab w:val="left" w:pos="665"/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program przedsięwzięcia</w:t>
      </w:r>
    </w:p>
    <w:p w:rsidR="00311617" w:rsidRDefault="00316D4D">
      <w:pPr>
        <w:pStyle w:val="Akapitzlist"/>
        <w:tabs>
          <w:tab w:val="left" w:pos="3725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□ inne (jakie?)  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</w:p>
    <w:p w:rsidR="00311617" w:rsidRDefault="00316D4D">
      <w:pPr>
        <w:spacing w:line="276" w:lineRule="auto"/>
        <w:rPr>
          <w:b/>
        </w:rPr>
      </w:pPr>
      <w:r>
        <w:rPr>
          <w:b/>
        </w:rPr>
        <w:t>6. Oświadczenie Organizat</w:t>
      </w:r>
      <w:r>
        <w:rPr>
          <w:b/>
        </w:rPr>
        <w:t>ora:</w:t>
      </w:r>
    </w:p>
    <w:p w:rsidR="00311617" w:rsidRDefault="00316D4D">
      <w:pPr>
        <w:spacing w:line="276" w:lineRule="auto"/>
      </w:pPr>
      <w:r>
        <w:t>Oświadczam, że:</w:t>
      </w:r>
    </w:p>
    <w:p w:rsidR="00311617" w:rsidRDefault="00316D4D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zapoznałem/am się z Regulaminem obejmowania i sprawowania patronatu przez Burmistrza Miasta Płońska zgodnie z Zarządzeniem nr ….. i jestem świadomy/a zobowiązań, które z niego wynikają;</w:t>
      </w:r>
    </w:p>
    <w:p w:rsidR="00311617" w:rsidRDefault="00316D4D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dane wpisane do cz. 1 niniejszego wniosku są zgod</w:t>
      </w:r>
      <w:r>
        <w:rPr>
          <w:rFonts w:ascii="Times New Roman" w:hAnsi="Times New Roman"/>
        </w:rPr>
        <w:t>ne z właściwą ewidencją / KRS / dokumentem tożsamości;</w:t>
      </w:r>
    </w:p>
    <w:p w:rsidR="00311617" w:rsidRDefault="00316D4D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wszystkie podane we wniosku informacje są zgodne z aktualnym stanem prawnym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i faktycznym. </w:t>
      </w:r>
    </w:p>
    <w:p w:rsidR="00311617" w:rsidRDefault="00311617">
      <w:pPr>
        <w:spacing w:line="276" w:lineRule="auto"/>
        <w:jc w:val="center"/>
      </w:pPr>
    </w:p>
    <w:p w:rsidR="00311617" w:rsidRDefault="00316D4D">
      <w:pPr>
        <w:spacing w:line="276" w:lineRule="auto"/>
        <w:jc w:val="center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311617" w:rsidRDefault="00316D4D">
      <w:pPr>
        <w:spacing w:line="276" w:lineRule="auto"/>
        <w:jc w:val="center"/>
      </w:pPr>
      <w:r>
        <w:rPr>
          <w:i/>
        </w:rPr>
        <w:t>miejscowość i data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i/>
        </w:rPr>
        <w:t>podpis i pieczęć wnioskodawcy</w:t>
      </w:r>
    </w:p>
    <w:p w:rsidR="00311617" w:rsidRDefault="00311617">
      <w:pPr>
        <w:spacing w:line="276" w:lineRule="auto"/>
        <w:rPr>
          <w:b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6D4D">
      <w:pPr>
        <w:ind w:left="4956"/>
        <w:rPr>
          <w:b/>
          <w:bCs/>
        </w:rPr>
      </w:pPr>
      <w:r>
        <w:rPr>
          <w:b/>
          <w:bCs/>
        </w:rPr>
        <w:t xml:space="preserve">     w</w:t>
      </w:r>
      <w:r>
        <w:rPr>
          <w:b/>
          <w:bCs/>
        </w:rPr>
        <w:t xml:space="preserve"> z. Burmistrza</w:t>
      </w:r>
    </w:p>
    <w:p w:rsidR="00311617" w:rsidRDefault="00311617">
      <w:pPr>
        <w:ind w:left="4956"/>
        <w:rPr>
          <w:b/>
          <w:bCs/>
        </w:rPr>
      </w:pPr>
    </w:p>
    <w:p w:rsidR="00311617" w:rsidRDefault="00316D4D">
      <w:pPr>
        <w:ind w:left="4956"/>
        <w:rPr>
          <w:b/>
          <w:bCs/>
        </w:rPr>
      </w:pPr>
      <w:r>
        <w:rPr>
          <w:b/>
          <w:bCs/>
        </w:rPr>
        <w:t xml:space="preserve">      Teresa Kozera</w:t>
      </w:r>
      <w:r>
        <w:rPr>
          <w:b/>
          <w:bCs/>
        </w:rPr>
        <w:br/>
      </w:r>
      <w:r>
        <w:rPr>
          <w:b/>
          <w:bCs/>
        </w:rPr>
        <w:t>I Zastępca Burmistrza</w:t>
      </w: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1617">
      <w:pPr>
        <w:spacing w:line="276" w:lineRule="auto"/>
        <w:rPr>
          <w:rFonts w:ascii="Calibri" w:hAnsi="Calibri" w:cs="Calibri"/>
          <w:b/>
          <w:sz w:val="22"/>
        </w:rPr>
      </w:pPr>
    </w:p>
    <w:p w:rsidR="00311617" w:rsidRDefault="00316D4D">
      <w:pPr>
        <w:rPr>
          <w:b/>
        </w:rPr>
      </w:pPr>
      <w:r>
        <w:rPr>
          <w:b/>
        </w:rPr>
        <w:t>Klauzula informacyjna RODO:</w:t>
      </w:r>
    </w:p>
    <w:p w:rsidR="00311617" w:rsidRDefault="00311617">
      <w:pPr>
        <w:rPr>
          <w:b/>
        </w:rPr>
      </w:pPr>
    </w:p>
    <w:p w:rsidR="00311617" w:rsidRDefault="00316D4D">
      <w:pPr>
        <w:jc w:val="both"/>
      </w:pPr>
      <w:r>
        <w:t xml:space="preserve">Działając na podstawie art. 13 Rozporządzenia Parlamentu Europejskiego i Rady (UE) 2016/679 z dnia 27 kwietnia 2016 r. w sprawie ochrony osób fizycznych w związku </w:t>
      </w:r>
      <w:r>
        <w:br/>
      </w:r>
      <w:r>
        <w:t>z przetwarzaniem danych osobowych i w sprawie swobodnego przepływu takich danych oraz uchylenia dyrektywy 95/46/WE (ogólne rozporządzenie o ochronie danych), zwanego dalej RODO, w związku z przetwarzaniem danych osób fizycznych reprezentujących Organizato</w:t>
      </w:r>
      <w:r>
        <w:t>ra, w tym osób wskazanych przez Organizatora do bieżącego kontaktu (przedstawiciele), informuję iż: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 xml:space="preserve">administratorem danych osobowych jest Burmistrz 09-100 Płońsk, ul. Płocka 39, </w:t>
      </w:r>
      <w:r>
        <w:br/>
      </w:r>
      <w:r>
        <w:t>mail: burmistrz@plonsk.pl, nr tel.: 23 6622691,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>administrator danych osobowyc</w:t>
      </w:r>
      <w:r>
        <w:t xml:space="preserve">h wyznaczył Inspektora Ochrony Danych, z którym w sprawach dotyczących danych osobowych można się kontaktować za pośrednictwem adresu mailowego: </w:t>
      </w:r>
      <w:hyperlink r:id="rId8" w:history="1">
        <w:r>
          <w:rPr>
            <w:rStyle w:val="Hipercze"/>
          </w:rPr>
          <w:t>iod@plonsk.pl</w:t>
        </w:r>
      </w:hyperlink>
      <w:r>
        <w:rPr>
          <w:u w:val="single"/>
        </w:rPr>
        <w:t xml:space="preserve"> </w:t>
      </w:r>
      <w:r>
        <w:t>lub pisemnie na adres siedziby administratora danych osobow</w:t>
      </w:r>
      <w:r>
        <w:t>ych;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 xml:space="preserve">celem przetwarzania danych osobowych podanych w formularzu wnioskodawcy (jeśli jest osobą fizyczną) lub osób reprezentujących wnioskodawcę jest rozpatrzenie wniosku w sprawie przyznania honorowego patronatu Burmistrza Płońska nad wydarzeniem, </w:t>
      </w:r>
      <w:r>
        <w:br/>
      </w:r>
      <w:r>
        <w:t xml:space="preserve">a dane </w:t>
      </w:r>
      <w:r>
        <w:t>osobowe są przetwarzane w związku z prawnie uzasadnionym interesem administratora danych osobowych, jakim jest zapewnienie kontaktu w bieżących sprawach związanych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>z rozpatrzeniem wniosku o objęcie wydarzenia honorowym patronatem Burmistrza Płońska, art. 6</w:t>
      </w:r>
      <w:r>
        <w:t xml:space="preserve"> ust. 1 lit. f) RODO;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 xml:space="preserve">dane osobowe nie będą przekazywane do państw trzecich i nie będą udostępniane innym podmiotom, w tym organizacjom międzynarodowym, za wyjątkiem podmiotów uprawnionych na podstawie przepisów, w szczególności organów władzy publicznej, </w:t>
      </w:r>
      <w:r>
        <w:t>sądów, itp. lub podmiotów przetwarzających dane w imieniu administratora danych osobowych;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 xml:space="preserve">dane osobowe przetwarzane będą przez okres niezbędny do realizacji celów wskazanych w pkt 3 oraz w okresie przechowywania dokumentacji archiwalnej związanej </w:t>
      </w:r>
      <w:r>
        <w:br/>
      </w:r>
      <w:r>
        <w:t>z reali</w:t>
      </w:r>
      <w:r>
        <w:t>zacją tych celów ustalanym zgodnie z odrębnymi przepisami;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>Pani/Panu przysługuje prawo żądania:</w:t>
      </w:r>
    </w:p>
    <w:p w:rsidR="00311617" w:rsidRDefault="00316D4D">
      <w:pPr>
        <w:numPr>
          <w:ilvl w:val="1"/>
          <w:numId w:val="24"/>
        </w:numPr>
        <w:suppressAutoHyphens w:val="0"/>
        <w:jc w:val="both"/>
        <w:textAlignment w:val="auto"/>
      </w:pPr>
      <w:r>
        <w:t>dostępu do treści swoich danych osobowych,</w:t>
      </w:r>
    </w:p>
    <w:p w:rsidR="00311617" w:rsidRDefault="00316D4D">
      <w:pPr>
        <w:numPr>
          <w:ilvl w:val="1"/>
          <w:numId w:val="24"/>
        </w:numPr>
        <w:suppressAutoHyphens w:val="0"/>
        <w:jc w:val="both"/>
        <w:textAlignment w:val="auto"/>
      </w:pPr>
      <w:r>
        <w:t>sprostowania, zmiany, usunięcia lub ograniczenia przetwarzania danych osobowych,</w:t>
      </w:r>
    </w:p>
    <w:p w:rsidR="00311617" w:rsidRDefault="00316D4D">
      <w:pPr>
        <w:numPr>
          <w:ilvl w:val="1"/>
          <w:numId w:val="24"/>
        </w:numPr>
        <w:suppressAutoHyphens w:val="0"/>
        <w:jc w:val="both"/>
        <w:textAlignment w:val="auto"/>
      </w:pPr>
      <w:r>
        <w:t>usunięcia swoich danych osobowych,</w:t>
      </w:r>
    </w:p>
    <w:p w:rsidR="00311617" w:rsidRDefault="00316D4D">
      <w:pPr>
        <w:numPr>
          <w:ilvl w:val="1"/>
          <w:numId w:val="24"/>
        </w:numPr>
        <w:suppressAutoHyphens w:val="0"/>
        <w:jc w:val="both"/>
        <w:textAlignment w:val="auto"/>
      </w:pPr>
      <w:r>
        <w:t>p</w:t>
      </w:r>
      <w:r>
        <w:t>rzenoszenia swoich danych osobowych,</w:t>
      </w:r>
    </w:p>
    <w:p w:rsidR="00311617" w:rsidRDefault="00316D4D">
      <w:pPr>
        <w:numPr>
          <w:ilvl w:val="1"/>
          <w:numId w:val="24"/>
        </w:numPr>
        <w:suppressAutoHyphens w:val="0"/>
        <w:jc w:val="both"/>
        <w:textAlignment w:val="auto"/>
      </w:pPr>
      <w:r>
        <w:t>cofnięcia zgody na przetwarzanie danych osobowych, których podanie nie jest obowiązkowe, przy czym wycofanie zgody nie wpływa na zgodność z prawem przetwarzania danych, którego dokonano na podstawie zgody przed jej wyco</w:t>
      </w:r>
      <w:r>
        <w:t>faniem;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>Pani/Pan ma prawo wniesienia skargi do organu nadzorczego, to jest Prezesa Urzędu Ochrony Danych Osobowych w przypadku uznania, iż przetwarzanie jej danych osobowych narusza przepisy prawa;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t>podanie danych jest dobrowolne, lecz konieczne w celu rozp</w:t>
      </w:r>
      <w:r>
        <w:t>atrzenia wniosku w sprawie przyznania honorowego patronatu Burmistrza Miasta Marki nad wydarzeniem;</w:t>
      </w:r>
    </w:p>
    <w:p w:rsidR="00311617" w:rsidRDefault="00316D4D">
      <w:pPr>
        <w:numPr>
          <w:ilvl w:val="0"/>
          <w:numId w:val="23"/>
        </w:numPr>
        <w:suppressAutoHyphens w:val="0"/>
        <w:jc w:val="both"/>
        <w:textAlignment w:val="auto"/>
      </w:pPr>
      <w:r>
        <w:lastRenderedPageBreak/>
        <w:t xml:space="preserve">Pani/Pana dane osobowe nie będą podlegały zautomatyzowanemu podejmowaniu </w:t>
      </w:r>
      <w:r>
        <w:br/>
      </w:r>
      <w:r>
        <w:t>decyzji oraz profilowaniu.</w:t>
      </w:r>
    </w:p>
    <w:p w:rsidR="00311617" w:rsidRDefault="00311617">
      <w:pPr>
        <w:pStyle w:val="NormalnyWeb"/>
        <w:rPr>
          <w:color w:val="333333"/>
          <w:sz w:val="20"/>
          <w:szCs w:val="20"/>
        </w:rPr>
      </w:pPr>
    </w:p>
    <w:p w:rsidR="00311617" w:rsidRDefault="00311617">
      <w:pPr>
        <w:pStyle w:val="NormalnyWeb"/>
        <w:rPr>
          <w:color w:val="333333"/>
          <w:sz w:val="20"/>
          <w:szCs w:val="20"/>
        </w:rPr>
      </w:pPr>
    </w:p>
    <w:p w:rsidR="00311617" w:rsidRDefault="00316D4D">
      <w:pPr>
        <w:pStyle w:val="NormalnyWeb"/>
        <w:spacing w:before="0" w:after="0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Załącznik do Regulaminu przyznawania wyróżnienia:</w:t>
      </w:r>
    </w:p>
    <w:p w:rsidR="00311617" w:rsidRDefault="00316D4D">
      <w:pPr>
        <w:pStyle w:val="NormalnyWeb"/>
        <w:spacing w:before="0" w:after="0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„P</w:t>
      </w:r>
      <w:r>
        <w:rPr>
          <w:color w:val="333333"/>
          <w:sz w:val="18"/>
          <w:szCs w:val="18"/>
        </w:rPr>
        <w:t>atronatu Burmistrza Miasta Płońska”</w:t>
      </w:r>
    </w:p>
    <w:p w:rsidR="00311617" w:rsidRDefault="00316D4D">
      <w:pPr>
        <w:pStyle w:val="NormalnyWeb"/>
      </w:pPr>
      <w:r>
        <w:rPr>
          <w:color w:val="333333"/>
          <w:sz w:val="22"/>
          <w:szCs w:val="22"/>
        </w:rPr>
        <w:t xml:space="preserve">Wypełnia opiniodawca wniosku ( kierownik </w:t>
      </w:r>
      <w:r>
        <w:rPr>
          <w:color w:val="000000"/>
          <w:sz w:val="22"/>
          <w:szCs w:val="22"/>
        </w:rPr>
        <w:t>właściwego merytorycznie wydziału - jednostki równorzędnej Urzędu Miasta Płońska lub jednostki organizacyjnej miasta oraz Kierownik Biura Promocji.</w:t>
      </w:r>
    </w:p>
    <w:p w:rsidR="00311617" w:rsidRDefault="00316D4D">
      <w:pPr>
        <w:pStyle w:val="NormalnyWeb"/>
      </w:pPr>
      <w:r>
        <w:rPr>
          <w:color w:val="333333"/>
          <w:sz w:val="20"/>
          <w:szCs w:val="20"/>
        </w:rPr>
        <w:t>(opinia )</w:t>
      </w:r>
    </w:p>
    <w:p w:rsidR="00311617" w:rsidRDefault="00316D4D">
      <w:pPr>
        <w:pStyle w:val="NormalnyWeb"/>
        <w:jc w:val="both"/>
      </w:pPr>
      <w:r>
        <w:rPr>
          <w:color w:val="333333"/>
          <w:sz w:val="18"/>
          <w:szCs w:val="18"/>
        </w:rPr>
        <w:t>.....................</w:t>
      </w:r>
      <w:r>
        <w:rPr>
          <w:color w:val="333333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311617" w:rsidRDefault="00316D4D">
      <w:pPr>
        <w:pStyle w:val="NormalnyWeb"/>
        <w:jc w:val="both"/>
      </w:pPr>
      <w:r>
        <w:rPr>
          <w:color w:val="333333"/>
          <w:sz w:val="18"/>
          <w:szCs w:val="18"/>
        </w:rPr>
        <w:t>...........................................................................................</w:t>
      </w:r>
      <w:r>
        <w:rPr>
          <w:color w:val="333333"/>
          <w:sz w:val="18"/>
          <w:szCs w:val="18"/>
        </w:rPr>
        <w:t>...............................................................................................</w:t>
      </w:r>
    </w:p>
    <w:p w:rsidR="00311617" w:rsidRDefault="00316D4D">
      <w:pPr>
        <w:pStyle w:val="NormalnyWeb"/>
        <w:jc w:val="both"/>
      </w:pPr>
      <w:r>
        <w:rPr>
          <w:color w:val="333333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color w:val="333333"/>
          <w:sz w:val="18"/>
          <w:szCs w:val="18"/>
        </w:rPr>
        <w:t>...........................</w:t>
      </w:r>
    </w:p>
    <w:p w:rsidR="00311617" w:rsidRDefault="00316D4D">
      <w:pPr>
        <w:pStyle w:val="NormalnyWeb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311617" w:rsidRDefault="00316D4D">
      <w:pPr>
        <w:pStyle w:val="NormalnyWeb"/>
        <w:jc w:val="both"/>
      </w:pPr>
      <w:r>
        <w:rPr>
          <w:color w:val="333333"/>
          <w:sz w:val="18"/>
          <w:szCs w:val="18"/>
        </w:rPr>
        <w:t>…………………………………………………………………………………………………………</w:t>
      </w:r>
      <w:r>
        <w:rPr>
          <w:color w:val="333333"/>
          <w:sz w:val="18"/>
          <w:szCs w:val="18"/>
        </w:rPr>
        <w:t>…………………</w:t>
      </w:r>
    </w:p>
    <w:p w:rsidR="00311617" w:rsidRDefault="00316D4D">
      <w:pPr>
        <w:pStyle w:val="NormalnyWeb"/>
      </w:pPr>
      <w:r>
        <w:rPr>
          <w:color w:val="333333"/>
          <w:sz w:val="18"/>
          <w:szCs w:val="18"/>
        </w:rPr>
        <w:t>Czy uzasadniona jest osobista obecność Burmistrza Miasta Płońska:</w:t>
      </w:r>
    </w:p>
    <w:p w:rsidR="00311617" w:rsidRDefault="00316D4D">
      <w:pPr>
        <w:pStyle w:val="NormalnyWeb"/>
      </w:pPr>
      <w:r>
        <w:rPr>
          <w:color w:val="333333"/>
          <w:sz w:val="18"/>
          <w:szCs w:val="18"/>
        </w:rPr>
        <w:t>1. Tak</w:t>
      </w:r>
    </w:p>
    <w:p w:rsidR="00311617" w:rsidRDefault="00316D4D">
      <w:pPr>
        <w:pStyle w:val="NormalnyWeb"/>
      </w:pPr>
      <w:r>
        <w:rPr>
          <w:color w:val="333333"/>
          <w:sz w:val="18"/>
          <w:szCs w:val="18"/>
        </w:rPr>
        <w:t>2. Nie</w:t>
      </w:r>
    </w:p>
    <w:p w:rsidR="00311617" w:rsidRDefault="00316D4D">
      <w:pPr>
        <w:pStyle w:val="NormalnyWeb"/>
      </w:pPr>
      <w:r>
        <w:rPr>
          <w:color w:val="333333"/>
          <w:sz w:val="20"/>
          <w:szCs w:val="20"/>
        </w:rPr>
        <w:t> </w:t>
      </w:r>
    </w:p>
    <w:p w:rsidR="00311617" w:rsidRDefault="00316D4D">
      <w:pPr>
        <w:pStyle w:val="NormalnyWeb"/>
      </w:pPr>
      <w:r>
        <w:rPr>
          <w:color w:val="333333"/>
          <w:sz w:val="20"/>
          <w:szCs w:val="20"/>
        </w:rPr>
        <w:t> </w:t>
      </w:r>
    </w:p>
    <w:p w:rsidR="00311617" w:rsidRDefault="00316D4D">
      <w:pPr>
        <w:pStyle w:val="NormalnyWeb"/>
        <w:jc w:val="right"/>
      </w:pPr>
      <w:r>
        <w:rPr>
          <w:color w:val="333333"/>
          <w:sz w:val="20"/>
          <w:szCs w:val="20"/>
        </w:rPr>
        <w:t>..................................................</w:t>
      </w:r>
    </w:p>
    <w:p w:rsidR="00311617" w:rsidRDefault="00316D4D">
      <w:pPr>
        <w:pStyle w:val="NormalnyWeb"/>
        <w:jc w:val="right"/>
      </w:pPr>
      <w:r>
        <w:rPr>
          <w:color w:val="333333"/>
          <w:sz w:val="20"/>
          <w:szCs w:val="20"/>
        </w:rPr>
        <w:t>(podpis opiniodawcy)</w:t>
      </w:r>
    </w:p>
    <w:p w:rsidR="00311617" w:rsidRDefault="00311617"/>
    <w:p w:rsidR="00311617" w:rsidRDefault="00311617"/>
    <w:sectPr w:rsidR="003116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>
      <w:r>
        <w:separator/>
      </w:r>
    </w:p>
  </w:endnote>
  <w:endnote w:type="continuationSeparator" w:id="0">
    <w:p w:rsidR="00316D4D" w:rsidRDefault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>
      <w:r>
        <w:rPr>
          <w:color w:val="000000"/>
        </w:rPr>
        <w:separator/>
      </w:r>
    </w:p>
  </w:footnote>
  <w:footnote w:type="continuationSeparator" w:id="0">
    <w:p w:rsidR="00316D4D" w:rsidRDefault="0031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A4"/>
    <w:multiLevelType w:val="multilevel"/>
    <w:tmpl w:val="4EFA3C4E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4F9"/>
    <w:multiLevelType w:val="multilevel"/>
    <w:tmpl w:val="2FF2C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1FEE"/>
    <w:multiLevelType w:val="multilevel"/>
    <w:tmpl w:val="4EB60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8114E"/>
    <w:multiLevelType w:val="multilevel"/>
    <w:tmpl w:val="44583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7076"/>
    <w:multiLevelType w:val="multilevel"/>
    <w:tmpl w:val="62BA0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4AB7"/>
    <w:multiLevelType w:val="multilevel"/>
    <w:tmpl w:val="3DC2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923"/>
    <w:multiLevelType w:val="multilevel"/>
    <w:tmpl w:val="55BA4472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4F673B1"/>
    <w:multiLevelType w:val="multilevel"/>
    <w:tmpl w:val="1DB8930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658572A4"/>
    <w:multiLevelType w:val="multilevel"/>
    <w:tmpl w:val="8E000C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1227D"/>
    <w:multiLevelType w:val="multilevel"/>
    <w:tmpl w:val="90408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82C58"/>
    <w:multiLevelType w:val="multilevel"/>
    <w:tmpl w:val="C68EB7F6"/>
    <w:lvl w:ilvl="0">
      <w:start w:val="1"/>
      <w:numFmt w:val="decimal"/>
      <w:lvlText w:val="%1)"/>
      <w:lvlJc w:val="left"/>
      <w:pPr>
        <w:ind w:left="1003" w:hanging="34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560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5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4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3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29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1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13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05" w:hanging="360"/>
      </w:pPr>
      <w:rPr>
        <w:lang w:val="pl-PL" w:eastAsia="en-US" w:bidi="ar-SA"/>
      </w:rPr>
    </w:lvl>
  </w:abstractNum>
  <w:abstractNum w:abstractNumId="11" w15:restartNumberingAfterBreak="0">
    <w:nsid w:val="74CC0B39"/>
    <w:multiLevelType w:val="multilevel"/>
    <w:tmpl w:val="96FCD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F4E72"/>
    <w:multiLevelType w:val="multilevel"/>
    <w:tmpl w:val="41C46C28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9342263"/>
    <w:multiLevelType w:val="multilevel"/>
    <w:tmpl w:val="BFB04D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9B0E32"/>
    <w:multiLevelType w:val="multilevel"/>
    <w:tmpl w:val="B09CE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8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0"/>
  </w:num>
  <w:num w:numId="21">
    <w:abstractNumId w:val="0"/>
    <w:lvlOverride w:ilvl="0">
      <w:startOverride w:val="5"/>
    </w:lvlOverride>
  </w:num>
  <w:num w:numId="22">
    <w:abstractNumId w:val="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1617"/>
    <w:rsid w:val="00311617"/>
    <w:rsid w:val="00316D4D"/>
    <w:rsid w:val="009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64AD-C717-4E6B-94C3-DEE66C0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pl-PL"/>
    </w:rPr>
  </w:style>
  <w:style w:type="paragraph" w:styleId="Nagwek1">
    <w:name w:val="heading 1"/>
    <w:basedOn w:val="Normalny"/>
    <w:next w:val="Normalny"/>
    <w:pPr>
      <w:keepNext/>
      <w:keepLines/>
      <w:spacing w:before="360" w:after="80" w:line="276" w:lineRule="auto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pPr>
      <w:keepNext/>
      <w:keepLines/>
      <w:spacing w:before="160" w:after="80" w:line="276" w:lineRule="auto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pPr>
      <w:keepNext/>
      <w:keepLines/>
      <w:spacing w:before="160" w:after="80" w:line="276" w:lineRule="auto"/>
      <w:outlineLvl w:val="2"/>
    </w:pPr>
    <w:rPr>
      <w:rFonts w:ascii="Calibri" w:hAnsi="Calibri"/>
      <w:color w:val="2F5496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pPr>
      <w:keepNext/>
      <w:keepLines/>
      <w:spacing w:before="80" w:after="40" w:line="276" w:lineRule="auto"/>
      <w:outlineLvl w:val="3"/>
    </w:pPr>
    <w:rPr>
      <w:rFonts w:ascii="Calibri" w:hAnsi="Calibri"/>
      <w:i/>
      <w:iCs/>
      <w:color w:val="2F5496"/>
      <w:kern w:val="3"/>
      <w:lang w:eastAsia="en-US"/>
    </w:rPr>
  </w:style>
  <w:style w:type="paragraph" w:styleId="Nagwek5">
    <w:name w:val="heading 5"/>
    <w:basedOn w:val="Normalny"/>
    <w:next w:val="Normalny"/>
    <w:pPr>
      <w:keepNext/>
      <w:keepLines/>
      <w:spacing w:before="80" w:after="40" w:line="276" w:lineRule="auto"/>
      <w:outlineLvl w:val="4"/>
    </w:pPr>
    <w:rPr>
      <w:rFonts w:ascii="Calibri" w:hAnsi="Calibri"/>
      <w:color w:val="2F5496"/>
      <w:kern w:val="3"/>
      <w:lang w:eastAsia="en-US"/>
    </w:rPr>
  </w:style>
  <w:style w:type="paragraph" w:styleId="Nagwek6">
    <w:name w:val="heading 6"/>
    <w:basedOn w:val="Normalny"/>
    <w:next w:val="Normalny"/>
    <w:pPr>
      <w:keepNext/>
      <w:keepLines/>
      <w:spacing w:before="40" w:line="276" w:lineRule="auto"/>
      <w:outlineLvl w:val="5"/>
    </w:pPr>
    <w:rPr>
      <w:rFonts w:ascii="Calibri" w:hAnsi="Calibri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Calibri" w:hAnsi="Calibri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Calibri" w:hAnsi="Calibri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Calibri" w:hAnsi="Calibri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pPr>
      <w:spacing w:after="80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pPr>
      <w:spacing w:after="160" w:line="276" w:lineRule="auto"/>
    </w:pPr>
    <w:rPr>
      <w:rFonts w:ascii="Calibri" w:hAnsi="Calibri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Calibri" w:eastAsia="Calibri" w:hAnsi="Calibri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</w:pPr>
    <w:rPr>
      <w:rFonts w:ascii="Calibri" w:eastAsia="Calibri" w:hAnsi="Calibri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2F5496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NormalnyWeb">
    <w:name w:val="Normal (Web)"/>
    <w:basedOn w:val="Normalny"/>
    <w:pPr>
      <w:spacing w:before="100" w:after="100"/>
    </w:p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2442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2025-06-06T09:37:00Z</cp:lastPrinted>
  <dcterms:created xsi:type="dcterms:W3CDTF">2025-06-09T11:46:00Z</dcterms:created>
  <dcterms:modified xsi:type="dcterms:W3CDTF">2025-06-09T11:46:00Z</dcterms:modified>
</cp:coreProperties>
</file>